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2998" w14:textId="33375C16" w:rsidR="005964B7" w:rsidRPr="00D479EB" w:rsidRDefault="00BC2FA0" w:rsidP="00EF52DF">
      <w:pPr>
        <w:widowControl w:val="0"/>
        <w:mirrorIndents/>
        <w:rPr>
          <w:rStyle w:val="Fett"/>
          <w:highlight w:val="yellow"/>
          <w:lang w:val="fr-CH"/>
        </w:rPr>
      </w:pPr>
      <w:r w:rsidRPr="00D479EB">
        <w:rPr>
          <w:rStyle w:val="Fett"/>
          <w:highlight w:val="yellow"/>
          <w:lang w:val="fr-CH"/>
        </w:rPr>
        <w:t>L</w:t>
      </w:r>
      <w:sdt>
        <w:sdtPr>
          <w:rPr>
            <w:rStyle w:val="Fett"/>
            <w:highlight w:val="yellow"/>
            <w:lang w:val="fr-CH"/>
          </w:rPr>
          <w:id w:val="-298920337"/>
          <w:lock w:val="sdtLocked"/>
          <w:placeholder>
            <w:docPart w:val="70BB5837BFBC41658A5BF172CDFE5956"/>
          </w:placeholder>
          <w:comboBox>
            <w:listItem w:displayText="A-Post" w:value="A-Post"/>
            <w:listItem w:displayText="A-Post Plus" w:value="A-Post Plus"/>
            <w:listItem w:displayText="B-Post" w:value="B-Post"/>
            <w:listItem w:displayText="Einschreiben" w:value="Einschreiben"/>
            <w:listItem w:displayText="Lettre signature" w:value="Lettre signature"/>
            <w:listItem w:displayText="   " w:value="   "/>
          </w:comboBox>
        </w:sdtPr>
        <w:sdtContent>
          <w:r w:rsidR="00BE280B" w:rsidRPr="00D479EB">
            <w:rPr>
              <w:rStyle w:val="Fett"/>
              <w:highlight w:val="yellow"/>
              <w:lang w:val="fr-CH"/>
            </w:rPr>
            <w:t>ettre recommandée</w:t>
          </w:r>
        </w:sdtContent>
      </w:sdt>
      <w:r w:rsidRPr="00D479EB">
        <w:rPr>
          <w:rStyle w:val="Fett"/>
          <w:highlight w:val="yellow"/>
          <w:lang w:val="fr-CH"/>
        </w:rPr>
        <w:t xml:space="preserve"> </w:t>
      </w:r>
    </w:p>
    <w:p w14:paraId="0A2A9473" w14:textId="77777777" w:rsidR="009E713B" w:rsidRPr="00D479EB" w:rsidRDefault="00F113E2" w:rsidP="00EF52DF">
      <w:pPr>
        <w:widowControl w:val="0"/>
        <w:mirrorIndents/>
        <w:rPr>
          <w:b/>
          <w:spacing w:val="10"/>
          <w:sz w:val="2"/>
          <w:szCs w:val="2"/>
          <w:highlight w:val="yellow"/>
          <w:lang w:val="fr-CH"/>
        </w:rPr>
      </w:pPr>
      <w:bookmarkStart w:id="0" w:name="AddressTitle"/>
      <w:r w:rsidRPr="00D479EB">
        <w:rPr>
          <w:rStyle w:val="Fett"/>
          <w:b w:val="0"/>
          <w:highlight w:val="yellow"/>
          <w:lang w:val="fr-CH"/>
        </w:rPr>
        <w:t xml:space="preserve">Entreprise type </w:t>
      </w:r>
    </w:p>
    <w:p w14:paraId="1E8DA65E" w14:textId="77777777" w:rsidR="00F113E2" w:rsidRPr="00D479EB" w:rsidRDefault="00F113E2" w:rsidP="00EF52DF">
      <w:pPr>
        <w:rPr>
          <w:spacing w:val="10"/>
          <w:sz w:val="2"/>
          <w:szCs w:val="2"/>
          <w:highlight w:val="yellow"/>
          <w:lang w:val="fr-CH"/>
        </w:rPr>
      </w:pPr>
      <w:bookmarkStart w:id="1" w:name="Address"/>
      <w:bookmarkEnd w:id="0"/>
      <w:r w:rsidRPr="00D479EB">
        <w:rPr>
          <w:spacing w:val="10"/>
          <w:highlight w:val="yellow"/>
          <w:lang w:val="fr-CH"/>
        </w:rPr>
        <w:t>12, avenue Modèle</w:t>
      </w:r>
    </w:p>
    <w:p w14:paraId="3B342C88" w14:textId="77777777" w:rsidR="00F113E2" w:rsidRPr="00D479EB" w:rsidRDefault="00F113E2" w:rsidP="00EF52DF">
      <w:pPr>
        <w:rPr>
          <w:spacing w:val="10"/>
          <w:highlight w:val="yellow"/>
          <w:lang w:val="fr-CH"/>
        </w:rPr>
      </w:pPr>
      <w:r w:rsidRPr="00D479EB">
        <w:rPr>
          <w:spacing w:val="10"/>
          <w:highlight w:val="yellow"/>
          <w:lang w:val="fr-CH"/>
        </w:rPr>
        <w:t>Boîte postale</w:t>
      </w:r>
    </w:p>
    <w:p w14:paraId="5B9D22B7" w14:textId="77777777" w:rsidR="00F113E2" w:rsidRPr="00D479EB" w:rsidRDefault="00F113E2" w:rsidP="00EF52DF">
      <w:pPr>
        <w:rPr>
          <w:spacing w:val="10"/>
          <w:lang w:val="fr-CH"/>
        </w:rPr>
      </w:pPr>
      <w:r w:rsidRPr="00D479EB">
        <w:rPr>
          <w:spacing w:val="10"/>
          <w:highlight w:val="yellow"/>
          <w:lang w:val="fr-CH"/>
        </w:rPr>
        <w:t>1212 Ville type</w:t>
      </w:r>
    </w:p>
    <w:bookmarkEnd w:id="1"/>
    <w:p w14:paraId="3649A0FF" w14:textId="77777777" w:rsidR="000E7772" w:rsidRPr="00D479EB" w:rsidRDefault="000E7772" w:rsidP="005324E8">
      <w:pPr>
        <w:rPr>
          <w:lang w:val="fr-CH"/>
        </w:rPr>
      </w:pPr>
    </w:p>
    <w:p w14:paraId="41B21A4C" w14:textId="77777777" w:rsidR="000E7772" w:rsidRPr="00D479EB" w:rsidRDefault="000E7772" w:rsidP="005324E8">
      <w:pPr>
        <w:rPr>
          <w:lang w:val="fr-CH"/>
        </w:rPr>
      </w:pPr>
    </w:p>
    <w:p w14:paraId="68A7B045" w14:textId="77777777" w:rsidR="000E7772" w:rsidRPr="00D479EB" w:rsidRDefault="000E7772" w:rsidP="005324E8">
      <w:pPr>
        <w:rPr>
          <w:lang w:val="fr-CH"/>
        </w:rPr>
      </w:pPr>
    </w:p>
    <w:p w14:paraId="04223F08" w14:textId="77777777" w:rsidR="000E7772" w:rsidRPr="00D479EB" w:rsidRDefault="000E7772" w:rsidP="005324E8">
      <w:pPr>
        <w:rPr>
          <w:lang w:val="fr-CH"/>
        </w:rPr>
      </w:pPr>
    </w:p>
    <w:p w14:paraId="30D8C1F7" w14:textId="77777777" w:rsidR="000E7772" w:rsidRPr="00D479EB" w:rsidRDefault="000E7772" w:rsidP="005324E8">
      <w:pPr>
        <w:rPr>
          <w:lang w:val="fr-CH"/>
        </w:rPr>
      </w:pPr>
    </w:p>
    <w:p w14:paraId="419B11A5" w14:textId="35FBABE8" w:rsidR="00F113E2" w:rsidRPr="00D479EB" w:rsidRDefault="003A44B4" w:rsidP="009E65CD">
      <w:pPr>
        <w:rPr>
          <w:color w:val="000000" w:themeColor="text1"/>
          <w:spacing w:val="4"/>
          <w:sz w:val="16"/>
          <w:szCs w:val="16"/>
          <w:highlight w:val="yellow"/>
          <w:lang w:val="it-IT"/>
        </w:rPr>
      </w:pPr>
      <w:r w:rsidRPr="00D479EB">
        <w:rPr>
          <w:color w:val="000000" w:themeColor="text1"/>
          <w:spacing w:val="4"/>
          <w:sz w:val="16"/>
          <w:szCs w:val="16"/>
          <w:vertAlign w:val="superscript"/>
          <w:lang w:val="fr-CH"/>
        </w:rPr>
        <w:t>[</w:t>
      </w:r>
      <w:r w:rsidR="006554D8" w:rsidRPr="00D479EB">
        <w:rPr>
          <w:rFonts w:ascii="Frutiger 55 Roman" w:hAnsi="Frutiger 55 Roman"/>
          <w:color w:val="000000" w:themeColor="text1"/>
          <w:spacing w:val="4"/>
          <w:sz w:val="16"/>
          <w:szCs w:val="16"/>
          <w:highlight w:val="yellow"/>
          <w:lang w:val="fr-CH"/>
        </w:rPr>
        <w:t xml:space="preserve">Votre nom] </w:t>
      </w:r>
      <w:r w:rsidR="00F113E2" w:rsidRPr="00D479EB">
        <w:rPr>
          <w:color w:val="FF0000"/>
          <w:spacing w:val="4"/>
          <w:sz w:val="16"/>
          <w:szCs w:val="16"/>
          <w:lang w:val="fr-CH"/>
        </w:rPr>
        <w:t>|</w:t>
      </w:r>
      <w:bookmarkStart w:id="2" w:name="TelDirect"/>
      <w:r w:rsidR="00F113E2" w:rsidRPr="00D479EB">
        <w:rPr>
          <w:color w:val="000000" w:themeColor="text1"/>
          <w:spacing w:val="4"/>
          <w:sz w:val="16"/>
          <w:szCs w:val="16"/>
          <w:vertAlign w:val="superscript"/>
          <w:lang w:val="fr-CH"/>
        </w:rPr>
        <w:t>TÉL.</w:t>
      </w:r>
      <w:bookmarkEnd w:id="2"/>
      <w:r w:rsidR="00BC2FA0" w:rsidRPr="00D479EB">
        <w:rPr>
          <w:color w:val="000000" w:themeColor="text1"/>
          <w:spacing w:val="4"/>
          <w:sz w:val="16"/>
          <w:szCs w:val="16"/>
          <w:lang w:val="fr-CH"/>
        </w:rPr>
        <w:t xml:space="preserve"> </w:t>
      </w:r>
      <w:r w:rsidR="00BC2FA0" w:rsidRPr="00D479EB">
        <w:rPr>
          <w:color w:val="000000" w:themeColor="text1"/>
          <w:spacing w:val="4"/>
          <w:sz w:val="16"/>
          <w:szCs w:val="16"/>
          <w:lang w:val="it-IT"/>
        </w:rPr>
        <w:t xml:space="preserve">+41 </w:t>
      </w:r>
      <w:r w:rsidR="003B5A6D" w:rsidRPr="00D479EB">
        <w:rPr>
          <w:color w:val="000000" w:themeColor="text1"/>
          <w:spacing w:val="4"/>
          <w:sz w:val="16"/>
          <w:szCs w:val="16"/>
          <w:highlight w:val="yellow"/>
          <w:lang w:val="it-IT"/>
        </w:rPr>
        <w:t xml:space="preserve">xx xxx xx </w:t>
      </w:r>
      <w:proofErr w:type="spellStart"/>
      <w:r w:rsidR="003B5A6D" w:rsidRPr="00D479EB">
        <w:rPr>
          <w:color w:val="000000" w:themeColor="text1"/>
          <w:spacing w:val="4"/>
          <w:sz w:val="16"/>
          <w:szCs w:val="16"/>
          <w:highlight w:val="yellow"/>
          <w:lang w:val="it-IT"/>
        </w:rPr>
        <w:t>xx</w:t>
      </w:r>
      <w:proofErr w:type="spellEnd"/>
      <w:r w:rsidR="003B5A6D" w:rsidRPr="00D479EB">
        <w:rPr>
          <w:color w:val="000000" w:themeColor="text1"/>
          <w:spacing w:val="4"/>
          <w:sz w:val="16"/>
          <w:szCs w:val="16"/>
          <w:highlight w:val="yellow"/>
          <w:lang w:val="it-IT"/>
        </w:rPr>
        <w:t xml:space="preserve"> </w:t>
      </w:r>
      <w:r w:rsidR="00F113E2" w:rsidRPr="00D479EB">
        <w:rPr>
          <w:color w:val="FF0000"/>
          <w:spacing w:val="4"/>
          <w:sz w:val="16"/>
          <w:szCs w:val="16"/>
          <w:lang w:val="it-IT"/>
        </w:rPr>
        <w:t xml:space="preserve">| </w:t>
      </w:r>
      <w:r w:rsidRPr="00D479EB">
        <w:rPr>
          <w:color w:val="000000" w:themeColor="text1"/>
          <w:spacing w:val="4"/>
          <w:sz w:val="16"/>
          <w:szCs w:val="16"/>
          <w:vertAlign w:val="superscript"/>
          <w:lang w:val="it-IT"/>
        </w:rPr>
        <w:t>E-MAIL</w:t>
      </w:r>
    </w:p>
    <w:p w14:paraId="7500B670" w14:textId="2F77399A" w:rsidR="000E7772" w:rsidRPr="00D479EB" w:rsidRDefault="00F113E2" w:rsidP="009E65CD">
      <w:pPr>
        <w:rPr>
          <w:lang w:val="fr-CH"/>
        </w:rPr>
      </w:pPr>
      <w:bookmarkStart w:id="3" w:name="TheDate"/>
      <w:r w:rsidRPr="00D479EB">
        <w:rPr>
          <w:spacing w:val="4"/>
          <w:sz w:val="16"/>
          <w:szCs w:val="16"/>
          <w:lang w:val="fr-CH"/>
        </w:rPr>
        <w:t>Date</w:t>
      </w:r>
      <w:bookmarkEnd w:id="3"/>
      <w:r w:rsidRPr="00D479EB">
        <w:rPr>
          <w:color w:val="FF0000"/>
          <w:spacing w:val="4"/>
          <w:sz w:val="16"/>
          <w:szCs w:val="16"/>
          <w:lang w:val="fr-CH"/>
        </w:rPr>
        <w:t xml:space="preserve"> | </w:t>
      </w:r>
      <w:r w:rsidR="003B5A6D" w:rsidRPr="00D479EB">
        <w:rPr>
          <w:color w:val="000000" w:themeColor="text1"/>
          <w:spacing w:val="4"/>
          <w:sz w:val="16"/>
          <w:szCs w:val="16"/>
          <w:highlight w:val="yellow"/>
          <w:lang w:val="fr-CH"/>
        </w:rPr>
        <w:t xml:space="preserve"> </w:t>
      </w:r>
      <w:proofErr w:type="spellStart"/>
      <w:r w:rsidR="003B5A6D" w:rsidRPr="00D479EB">
        <w:rPr>
          <w:color w:val="000000" w:themeColor="text1"/>
          <w:spacing w:val="4"/>
          <w:sz w:val="16"/>
          <w:szCs w:val="16"/>
          <w:highlight w:val="yellow"/>
          <w:lang w:val="fr-CH"/>
        </w:rPr>
        <w:t>jj.mm.aaaa</w:t>
      </w:r>
      <w:proofErr w:type="spellEnd"/>
    </w:p>
    <w:p w14:paraId="3763DC2D" w14:textId="77777777" w:rsidR="000E7772" w:rsidRPr="00D479EB" w:rsidRDefault="000E7772" w:rsidP="009E65CD">
      <w:pPr>
        <w:rPr>
          <w:lang w:val="fr-CH"/>
        </w:rPr>
      </w:pPr>
    </w:p>
    <w:p w14:paraId="32BA8E46" w14:textId="77777777" w:rsidR="001275B2" w:rsidRPr="00D479EB" w:rsidRDefault="001275B2" w:rsidP="009E65CD">
      <w:pPr>
        <w:rPr>
          <w:lang w:val="fr-CH"/>
        </w:rPr>
      </w:pPr>
    </w:p>
    <w:p w14:paraId="1DAC1A35" w14:textId="77777777" w:rsidR="001275B2" w:rsidRPr="00D479EB" w:rsidRDefault="001275B2" w:rsidP="001275B2">
      <w:pPr>
        <w:rPr>
          <w:b/>
          <w:highlight w:val="yellow"/>
          <w:lang w:val="fr-CH"/>
        </w:rPr>
      </w:pPr>
      <w:r w:rsidRPr="00D479EB">
        <w:rPr>
          <w:b/>
          <w:highlight w:val="yellow"/>
          <w:lang w:val="fr-CH"/>
        </w:rPr>
        <w:t>Remarque importante :</w:t>
      </w:r>
    </w:p>
    <w:p w14:paraId="6E7633F3" w14:textId="03B9CB29" w:rsidR="001275B2" w:rsidRPr="00D479EB" w:rsidRDefault="001275B2" w:rsidP="001275B2">
      <w:pPr>
        <w:rPr>
          <w:b/>
          <w:lang w:val="fr-CH"/>
        </w:rPr>
      </w:pPr>
      <w:r w:rsidRPr="00D479EB">
        <w:rPr>
          <w:b/>
          <w:highlight w:val="yellow"/>
          <w:lang w:val="fr-CH"/>
        </w:rPr>
        <w:t xml:space="preserve">Veuillez noter que la lettre doit encore être personnalisée. Cela vaut en particulier pour les passages </w:t>
      </w:r>
      <w:r w:rsidR="00B4097A" w:rsidRPr="00D479EB">
        <w:rPr>
          <w:b/>
          <w:highlight w:val="yellow"/>
          <w:lang w:val="fr-CH"/>
        </w:rPr>
        <w:t>en jaune</w:t>
      </w:r>
      <w:r w:rsidRPr="00D479EB">
        <w:rPr>
          <w:b/>
          <w:highlight w:val="yellow"/>
          <w:lang w:val="fr-CH"/>
        </w:rPr>
        <w:t>. N'oubliez pas de neutraliser les couleurs après votre personnalisation et de supprimer nos commentaires entre parenthèses en gras ainsi que cette remarque de la lettre.</w:t>
      </w:r>
    </w:p>
    <w:p w14:paraId="0D027CFF" w14:textId="77777777" w:rsidR="000E7772" w:rsidRPr="00D479EB" w:rsidRDefault="000E7772" w:rsidP="005324E8">
      <w:pPr>
        <w:rPr>
          <w:lang w:val="fr-CH"/>
        </w:rPr>
      </w:pPr>
    </w:p>
    <w:p w14:paraId="362B2BAE" w14:textId="77777777" w:rsidR="005A1EBB" w:rsidRPr="00D479EB" w:rsidRDefault="005A1EBB" w:rsidP="005A1EBB">
      <w:pPr>
        <w:rPr>
          <w:lang w:val="fr-CH"/>
        </w:rPr>
      </w:pPr>
    </w:p>
    <w:p w14:paraId="15C95601" w14:textId="53AF3033" w:rsidR="00FA6DDE" w:rsidRPr="00D479EB" w:rsidRDefault="00B340A6" w:rsidP="00FA6DDE">
      <w:pPr>
        <w:rPr>
          <w:rFonts w:cstheme="minorHAnsi"/>
          <w:b/>
          <w:bCs/>
          <w:color w:val="000000"/>
          <w:lang w:val="fr-CH"/>
        </w:rPr>
      </w:pPr>
      <w:r w:rsidRPr="00D479EB">
        <w:rPr>
          <w:b/>
          <w:bCs/>
          <w:lang w:val="fr-CH"/>
        </w:rPr>
        <w:t xml:space="preserve">Objet : </w:t>
      </w:r>
      <w:r w:rsidR="002C51BD" w:rsidRPr="00D479EB">
        <w:rPr>
          <w:b/>
          <w:bCs/>
          <w:lang w:val="fr-CH"/>
        </w:rPr>
        <w:t>Résiliation de l'assurance de base obligatoir</w:t>
      </w:r>
      <w:r w:rsidR="00D479EB">
        <w:rPr>
          <w:b/>
          <w:bCs/>
          <w:lang w:val="fr-CH"/>
        </w:rPr>
        <w:t xml:space="preserve">e </w:t>
      </w:r>
      <w:r w:rsidR="002974D6">
        <w:rPr>
          <w:b/>
          <w:bCs/>
          <w:lang w:val="fr-CH"/>
        </w:rPr>
        <w:t>(</w:t>
      </w:r>
      <w:r w:rsidR="002974D6" w:rsidRPr="005C28B3">
        <w:rPr>
          <w:b/>
          <w:bCs/>
          <w:highlight w:val="yellow"/>
          <w:lang w:val="fr-CH"/>
        </w:rPr>
        <w:t xml:space="preserve">Prénom – Nom) (Date d'anniversaire) </w:t>
      </w:r>
      <w:r w:rsidR="005C28B3" w:rsidRPr="005C28B3">
        <w:rPr>
          <w:b/>
          <w:bCs/>
          <w:highlight w:val="yellow"/>
          <w:lang w:val="fr-CH"/>
        </w:rPr>
        <w:t>(numéro de police d'assurance</w:t>
      </w:r>
      <w:r w:rsidR="005C28B3">
        <w:rPr>
          <w:b/>
          <w:bCs/>
          <w:lang w:val="fr-CH"/>
        </w:rPr>
        <w:t>)</w:t>
      </w:r>
    </w:p>
    <w:p w14:paraId="40C2A179" w14:textId="67F519EF" w:rsidR="009C4A19" w:rsidRPr="00D479EB" w:rsidRDefault="009C4A19" w:rsidP="009C4A19">
      <w:pPr>
        <w:rPr>
          <w:b/>
          <w:bCs/>
          <w:lang w:val="fr-CH"/>
        </w:rPr>
      </w:pPr>
    </w:p>
    <w:p w14:paraId="05713D13" w14:textId="05B98730" w:rsidR="000E7772" w:rsidRPr="00D479EB" w:rsidRDefault="000E7772" w:rsidP="005324E8">
      <w:pPr>
        <w:rPr>
          <w:b/>
          <w:bCs/>
          <w:lang w:val="fr-CH"/>
        </w:rPr>
      </w:pPr>
    </w:p>
    <w:p w14:paraId="44CCB7B6" w14:textId="77777777" w:rsidR="00E50CC9" w:rsidRPr="00D479EB" w:rsidRDefault="00E50CC9" w:rsidP="00E50CC9">
      <w:pPr>
        <w:rPr>
          <w:lang w:val="fr-CH"/>
        </w:rPr>
      </w:pPr>
      <w:bookmarkStart w:id="4" w:name="Text"/>
      <w:r w:rsidRPr="00D479EB">
        <w:rPr>
          <w:lang w:val="fr-CH"/>
        </w:rPr>
        <w:t>Mesdames, Messieurs</w:t>
      </w:r>
    </w:p>
    <w:p w14:paraId="300FCDE6" w14:textId="77777777" w:rsidR="00E50CC9" w:rsidRPr="00D479EB" w:rsidRDefault="00E50CC9" w:rsidP="00E50CC9">
      <w:pPr>
        <w:rPr>
          <w:lang w:val="fr-CH"/>
        </w:rPr>
      </w:pPr>
    </w:p>
    <w:p w14:paraId="7CB0A7C4" w14:textId="4567A2C2" w:rsidR="00E50CC9" w:rsidRPr="00D479EB" w:rsidRDefault="00E50CC9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  <w:lang w:val="fr-CH"/>
        </w:rPr>
      </w:pPr>
      <w:r w:rsidRPr="00D479EB">
        <w:rPr>
          <w:rFonts w:cstheme="minorHAnsi"/>
          <w:color w:val="000000"/>
          <w:lang w:val="fr-CH"/>
        </w:rPr>
        <w:t>Par la présente, je résilie mon assurance de base obligatoire auprès de</w:t>
      </w:r>
      <w:r w:rsidR="00F01A30">
        <w:rPr>
          <w:lang w:val="fr-CH"/>
        </w:rPr>
        <w:t xml:space="preserve"> vous</w:t>
      </w:r>
      <w:r w:rsidRPr="00D479EB">
        <w:rPr>
          <w:rFonts w:cstheme="minorHAnsi"/>
          <w:color w:val="000000"/>
          <w:lang w:val="fr-CH"/>
        </w:rPr>
        <w:t xml:space="preserve"> dans le respect du délai de résiliation d'un mois</w:t>
      </w:r>
      <w:r w:rsidR="00F01A30">
        <w:rPr>
          <w:rFonts w:cstheme="minorHAnsi"/>
          <w:color w:val="000000"/>
          <w:lang w:val="fr-CH"/>
        </w:rPr>
        <w:t xml:space="preserve"> dès le (</w:t>
      </w:r>
      <w:r w:rsidR="00F01A30" w:rsidRPr="00F01A30">
        <w:rPr>
          <w:rFonts w:cstheme="minorHAnsi"/>
          <w:color w:val="000000"/>
          <w:highlight w:val="yellow"/>
          <w:lang w:val="fr-CH"/>
        </w:rPr>
        <w:t>date</w:t>
      </w:r>
      <w:r w:rsidR="00F01A30">
        <w:rPr>
          <w:rFonts w:cstheme="minorHAnsi"/>
          <w:color w:val="000000"/>
          <w:lang w:val="fr-CH"/>
        </w:rPr>
        <w:t>)</w:t>
      </w:r>
      <w:r w:rsidRPr="00D479EB">
        <w:rPr>
          <w:lang w:val="fr-CH"/>
        </w:rPr>
        <w:t xml:space="preserve">.  </w:t>
      </w:r>
      <w:r w:rsidRPr="00D479EB">
        <w:rPr>
          <w:rFonts w:cstheme="minorHAnsi"/>
          <w:color w:val="000000"/>
          <w:lang w:val="fr-CH"/>
        </w:rPr>
        <w:t xml:space="preserve">Je serai assuré auprès d'un autre assureur maladie selon la </w:t>
      </w:r>
      <w:proofErr w:type="spellStart"/>
      <w:r w:rsidRPr="00D479EB">
        <w:rPr>
          <w:rFonts w:cstheme="minorHAnsi"/>
          <w:color w:val="000000"/>
          <w:lang w:val="fr-CH"/>
        </w:rPr>
        <w:t>LAMal</w:t>
      </w:r>
      <w:proofErr w:type="spellEnd"/>
      <w:r w:rsidRPr="00D479EB">
        <w:rPr>
          <w:rFonts w:cstheme="minorHAnsi"/>
          <w:color w:val="000000"/>
          <w:lang w:val="fr-CH"/>
        </w:rPr>
        <w:t xml:space="preserve"> </w:t>
      </w:r>
      <w:r w:rsidR="00F01A30">
        <w:rPr>
          <w:lang w:val="fr-CH"/>
        </w:rPr>
        <w:t>auprès de (nom assurance) dès le (</w:t>
      </w:r>
      <w:r w:rsidR="00F01A30" w:rsidRPr="00F01A30">
        <w:rPr>
          <w:highlight w:val="yellow"/>
          <w:lang w:val="fr-CH"/>
        </w:rPr>
        <w:t>date</w:t>
      </w:r>
      <w:r w:rsidR="00F01A30">
        <w:rPr>
          <w:lang w:val="fr-CH"/>
        </w:rPr>
        <w:t>).</w:t>
      </w:r>
    </w:p>
    <w:p w14:paraId="269B1CEE" w14:textId="77777777" w:rsidR="00E50CC9" w:rsidRPr="00D479EB" w:rsidRDefault="00E50CC9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  <w:lang w:val="fr-CH"/>
        </w:rPr>
      </w:pPr>
    </w:p>
    <w:p w14:paraId="27B1A9B5" w14:textId="2F52C407" w:rsidR="00E50CC9" w:rsidRPr="00D479EB" w:rsidRDefault="00E50CC9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  <w:lang w:val="fr-CH"/>
        </w:rPr>
      </w:pPr>
      <w:bookmarkStart w:id="5" w:name="_Hlk172019509"/>
      <w:r w:rsidRPr="00D479EB">
        <w:rPr>
          <w:rFonts w:cstheme="minorHAnsi"/>
          <w:color w:val="000000"/>
          <w:lang w:val="fr-CH"/>
        </w:rPr>
        <w:t>Je vous prie de bien vouloir m'envoyer une confirmation de résiliation.</w:t>
      </w:r>
    </w:p>
    <w:bookmarkEnd w:id="4"/>
    <w:bookmarkEnd w:id="5"/>
    <w:p w14:paraId="1678B27A" w14:textId="77777777" w:rsidR="00FE3497" w:rsidRPr="00D479EB" w:rsidRDefault="00FE3497" w:rsidP="005324E8">
      <w:pPr>
        <w:rPr>
          <w:lang w:val="fr-CH"/>
        </w:rPr>
      </w:pPr>
    </w:p>
    <w:p w14:paraId="2F63B1F0" w14:textId="77777777" w:rsidR="00F113E2" w:rsidRDefault="00BC2FA0" w:rsidP="005324E8">
      <w:bookmarkStart w:id="6" w:name="Textbegruessung"/>
      <w:proofErr w:type="spellStart"/>
      <w:r>
        <w:t>Cordialement</w:t>
      </w:r>
      <w:bookmarkStart w:id="7" w:name="TemplateLetter"/>
      <w:bookmarkEnd w:id="7"/>
      <w:proofErr w:type="spellEnd"/>
    </w:p>
    <w:bookmarkEnd w:id="6"/>
    <w:p w14:paraId="1EADFFD5" w14:textId="77777777" w:rsidR="00F113E2" w:rsidRDefault="00F113E2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143C5856" w14:textId="77777777" w:rsidR="0035600A" w:rsidRDefault="0035600A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6A15996E" w14:textId="665C7705" w:rsidR="000E3CC0" w:rsidRPr="005964B7" w:rsidRDefault="00B340A6" w:rsidP="005324E8">
      <w:pPr>
        <w:rPr>
          <w:color w:val="000000" w:themeColor="text1"/>
          <w:spacing w:val="4"/>
        </w:rPr>
      </w:pPr>
      <w:r w:rsidRPr="00E6748C">
        <w:rPr>
          <w:color w:val="000000" w:themeColor="text1"/>
          <w:spacing w:val="4"/>
          <w:highlight w:val="yellow"/>
        </w:rPr>
        <w:t>[Nom]</w:t>
      </w:r>
    </w:p>
    <w:p w14:paraId="7207A780" w14:textId="2C2A2DA4" w:rsidR="009C4A19" w:rsidRDefault="009C4A19" w:rsidP="00AE2C1A">
      <w:pPr>
        <w:tabs>
          <w:tab w:val="left" w:pos="708"/>
        </w:tabs>
      </w:pPr>
    </w:p>
    <w:p w14:paraId="1212CE4E" w14:textId="77777777" w:rsidR="00540151" w:rsidRPr="00031947" w:rsidRDefault="00540151" w:rsidP="00EE2C27">
      <w:pPr>
        <w:spacing w:line="240" w:lineRule="auto"/>
        <w:rPr>
          <w:color w:val="000000" w:themeColor="text1"/>
          <w:sz w:val="16"/>
          <w:szCs w:val="16"/>
        </w:rPr>
      </w:pPr>
    </w:p>
    <w:sectPr w:rsidR="00540151" w:rsidRPr="00031947" w:rsidSect="00D92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694" w:right="850" w:bottom="1560" w:left="1843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A2A0" w14:textId="77777777" w:rsidR="00A70E3C" w:rsidRDefault="00A70E3C">
      <w:pPr>
        <w:spacing w:line="240" w:lineRule="auto"/>
      </w:pPr>
      <w:r>
        <w:separator/>
      </w:r>
    </w:p>
  </w:endnote>
  <w:endnote w:type="continuationSeparator" w:id="0">
    <w:p w14:paraId="7FB5259B" w14:textId="77777777" w:rsidR="00A70E3C" w:rsidRDefault="00A70E3C">
      <w:pPr>
        <w:spacing w:line="240" w:lineRule="auto"/>
      </w:pPr>
      <w:r>
        <w:continuationSeparator/>
      </w:r>
    </w:p>
  </w:endnote>
  <w:endnote w:type="continuationNotice" w:id="1">
    <w:p w14:paraId="729EE749" w14:textId="77777777" w:rsidR="00A70E3C" w:rsidRDefault="00A70E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290B" w14:textId="77777777" w:rsidR="00C94081" w:rsidRDefault="00C94081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52E7C7" wp14:editId="0E92982F">
              <wp:simplePos x="0" y="0"/>
              <wp:positionH relativeFrom="leftMargin">
                <wp:posOffset>1151890</wp:posOffset>
              </wp:positionH>
              <wp:positionV relativeFrom="topMargin">
                <wp:posOffset>9991725</wp:posOffset>
              </wp:positionV>
              <wp:extent cx="5241290" cy="438785"/>
              <wp:effectExtent l="0" t="0" r="16510" b="18415"/>
              <wp:wrapNone/>
              <wp:docPr id="1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8201B" w14:textId="77777777" w:rsidR="00C94081" w:rsidRPr="00D479EB" w:rsidRDefault="00C94081" w:rsidP="00C94081">
                          <w:pPr>
                            <w:rPr>
                              <w:sz w:val="13"/>
                              <w:szCs w:val="13"/>
                              <w:lang w:val="fr-CH"/>
                            </w:rPr>
                          </w:pPr>
                          <w:r w:rsidRPr="00D479EB">
                            <w:rPr>
                              <w:sz w:val="13"/>
                              <w:szCs w:val="13"/>
                              <w:lang w:val="fr-CH"/>
                            </w:rPr>
                            <w:t xml:space="preserve">ASSURANCE PROTECTION JURIDIQUE ORION </w:t>
                          </w:r>
                          <w:r w:rsidRPr="00D479EB">
                            <w:rPr>
                              <w:color w:val="FF0000"/>
                              <w:sz w:val="13"/>
                              <w:szCs w:val="13"/>
                              <w:lang w:val="fr-CH"/>
                            </w:rPr>
                            <w:t xml:space="preserve">|      | </w:t>
                          </w:r>
                          <w:r w:rsidRPr="00D479EB">
                            <w:rPr>
                              <w:color w:val="000000" w:themeColor="text1"/>
                              <w:sz w:val="13"/>
                              <w:szCs w:val="13"/>
                              <w:lang w:val="fr-CH"/>
                            </w:rPr>
                            <w:t xml:space="preserve">      </w:t>
                          </w:r>
                        </w:p>
                        <w:p w14:paraId="5F04B5C0" w14:textId="77777777" w:rsidR="00C94081" w:rsidRPr="00D479EB" w:rsidRDefault="00C94081" w:rsidP="00C94081">
                          <w:pPr>
                            <w:rPr>
                              <w:sz w:val="13"/>
                              <w:szCs w:val="13"/>
                              <w:lang w:val="fr-CH"/>
                            </w:rPr>
                          </w:pPr>
                          <w:r w:rsidRPr="00D479EB">
                            <w:rPr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TÉL.</w:t>
                          </w:r>
                          <w:r w:rsidRPr="00D479EB">
                            <w:rPr>
                              <w:sz w:val="13"/>
                              <w:szCs w:val="13"/>
                              <w:lang w:val="fr-CH"/>
                            </w:rPr>
                            <w:t xml:space="preserve"> 061 285 27 27 </w:t>
                          </w:r>
                          <w:r w:rsidRPr="00D479EB">
                            <w:rPr>
                              <w:color w:val="FF0000"/>
                              <w:sz w:val="13"/>
                              <w:szCs w:val="13"/>
                              <w:lang w:val="fr-CH"/>
                            </w:rPr>
                            <w:t xml:space="preserve">| </w:t>
                          </w:r>
                          <w:r w:rsidRPr="00D479EB">
                            <w:rPr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FAX</w:t>
                          </w:r>
                          <w:r w:rsidRPr="00D479EB">
                            <w:rPr>
                              <w:sz w:val="13"/>
                              <w:szCs w:val="13"/>
                              <w:lang w:val="fr-CH"/>
                            </w:rPr>
                            <w:t xml:space="preserve"> 061 285 27 75 </w:t>
                          </w:r>
                          <w:r w:rsidRPr="00D479EB">
                            <w:rPr>
                              <w:color w:val="FF0000"/>
                              <w:sz w:val="13"/>
                              <w:szCs w:val="13"/>
                              <w:lang w:val="fr-CH"/>
                            </w:rPr>
                            <w:t xml:space="preserve">| </w:t>
                          </w:r>
                          <w:r w:rsidRPr="00D479EB">
                            <w:rPr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E-MAIL</w:t>
                          </w:r>
                          <w:r w:rsidRPr="00D479EB">
                            <w:rPr>
                              <w:sz w:val="13"/>
                              <w:szCs w:val="13"/>
                              <w:lang w:val="fr-CH"/>
                            </w:rPr>
                            <w:t xml:space="preserve">  INFO@ORION.CH </w:t>
                          </w:r>
                          <w:r w:rsidRPr="00D479EB">
                            <w:rPr>
                              <w:color w:val="FF0000"/>
                              <w:sz w:val="13"/>
                              <w:szCs w:val="13"/>
                              <w:lang w:val="fr-CH"/>
                            </w:rPr>
                            <w:t xml:space="preserve">| </w:t>
                          </w:r>
                          <w:r w:rsidRPr="00D479EB">
                            <w:rPr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WWW</w:t>
                          </w:r>
                          <w:r w:rsidRPr="00D479EB">
                            <w:rPr>
                              <w:sz w:val="13"/>
                              <w:szCs w:val="13"/>
                              <w:lang w:val="fr-CH"/>
                            </w:rPr>
                            <w:t xml:space="preserve"> 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2E7C7" id="_x0000_t202" coordsize="21600,21600" o:spt="202" path="m,l,21600r21600,l21600,xe">
              <v:stroke joinstyle="miter"/>
              <v:path gradientshapeok="t" o:connecttype="rect"/>
            </v:shapetype>
            <v:shape id="OrionAddress" o:spid="_x0000_s1026" type="#_x0000_t202" style="position:absolute;left:0;text-align:left;margin-left:90.7pt;margin-top:786.75pt;width:412.7pt;height:34.5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" filled="f" stroked="f">
              <v:textbox inset="0,0,0,0">
                <w:txbxContent>
                  <w:p w14:paraId="7948201B" w14:textId="77777777" w:rsidR="00C94081" w:rsidRPr="00D479EB" w:rsidRDefault="00C94081" w:rsidP="00C94081">
                    <w:pPr>
                      <w:rPr>
                        <w:sz w:val="13"/>
                        <w:szCs w:val="13"/>
                        <w:lang w:val="fr-CH"/>
                      </w:rPr>
                    </w:pPr>
                    <w:r w:rsidRPr="00D479EB">
                      <w:rPr>
                        <w:sz w:val="13"/>
                        <w:szCs w:val="13"/>
                        <w:lang w:val="fr-CH"/>
                      </w:rPr>
                      <w:t xml:space="preserve">ASSURANCE PROTECTION JURIDIQUE ORION </w:t>
                    </w:r>
                    <w:r w:rsidRPr="00D479EB">
                      <w:rPr>
                        <w:color w:val="FF0000"/>
                        <w:sz w:val="13"/>
                        <w:szCs w:val="13"/>
                        <w:lang w:val="fr-CH"/>
                      </w:rPr>
                      <w:t xml:space="preserve">|      | </w:t>
                    </w:r>
                    <w:r w:rsidRPr="00D479EB">
                      <w:rPr>
                        <w:color w:val="000000" w:themeColor="text1"/>
                        <w:sz w:val="13"/>
                        <w:szCs w:val="13"/>
                        <w:lang w:val="fr-CH"/>
                      </w:rPr>
                      <w:t xml:space="preserve">      </w:t>
                    </w:r>
                  </w:p>
                  <w:p w14:paraId="5F04B5C0" w14:textId="77777777" w:rsidR="00C94081" w:rsidRPr="00D479EB" w:rsidRDefault="00C94081" w:rsidP="00C94081">
                    <w:pPr>
                      <w:rPr>
                        <w:sz w:val="13"/>
                        <w:szCs w:val="13"/>
                        <w:lang w:val="fr-CH"/>
                      </w:rPr>
                    </w:pPr>
                    <w:r w:rsidRPr="00D479EB">
                      <w:rPr>
                        <w:sz w:val="13"/>
                        <w:szCs w:val="13"/>
                        <w:vertAlign w:val="superscript"/>
                        <w:lang w:val="fr-CH"/>
                      </w:rPr>
                      <w:t>TÉL.</w:t>
                    </w:r>
                    <w:r w:rsidRPr="00D479EB">
                      <w:rPr>
                        <w:sz w:val="13"/>
                        <w:szCs w:val="13"/>
                        <w:lang w:val="fr-CH"/>
                      </w:rPr>
                      <w:t xml:space="preserve"> 061 285 27 27 </w:t>
                    </w:r>
                    <w:r w:rsidRPr="00D479EB">
                      <w:rPr>
                        <w:color w:val="FF0000"/>
                        <w:sz w:val="13"/>
                        <w:szCs w:val="13"/>
                        <w:lang w:val="fr-CH"/>
                      </w:rPr>
                      <w:t xml:space="preserve">| </w:t>
                    </w:r>
                    <w:r w:rsidRPr="00D479EB">
                      <w:rPr>
                        <w:sz w:val="13"/>
                        <w:szCs w:val="13"/>
                        <w:vertAlign w:val="superscript"/>
                        <w:lang w:val="fr-CH"/>
                      </w:rPr>
                      <w:t>FAX</w:t>
                    </w:r>
                    <w:r w:rsidRPr="00D479EB">
                      <w:rPr>
                        <w:sz w:val="13"/>
                        <w:szCs w:val="13"/>
                        <w:lang w:val="fr-CH"/>
                      </w:rPr>
                      <w:t xml:space="preserve"> 061 285 27 75 </w:t>
                    </w:r>
                    <w:r w:rsidRPr="00D479EB">
                      <w:rPr>
                        <w:color w:val="FF0000"/>
                        <w:sz w:val="13"/>
                        <w:szCs w:val="13"/>
                        <w:lang w:val="fr-CH"/>
                      </w:rPr>
                      <w:t xml:space="preserve">| </w:t>
                    </w:r>
                    <w:r w:rsidRPr="00D479EB">
                      <w:rPr>
                        <w:sz w:val="13"/>
                        <w:szCs w:val="13"/>
                        <w:vertAlign w:val="superscript"/>
                        <w:lang w:val="fr-CH"/>
                      </w:rPr>
                      <w:t>E-MAIL</w:t>
                    </w:r>
                    <w:r w:rsidRPr="00D479EB">
                      <w:rPr>
                        <w:sz w:val="13"/>
                        <w:szCs w:val="13"/>
                        <w:lang w:val="fr-CH"/>
                      </w:rPr>
                      <w:t xml:space="preserve">  INFO@ORION.CH </w:t>
                    </w:r>
                    <w:r w:rsidRPr="00D479EB">
                      <w:rPr>
                        <w:color w:val="FF0000"/>
                        <w:sz w:val="13"/>
                        <w:szCs w:val="13"/>
                        <w:lang w:val="fr-CH"/>
                      </w:rPr>
                      <w:t xml:space="preserve">| </w:t>
                    </w:r>
                    <w:r w:rsidRPr="00D479EB">
                      <w:rPr>
                        <w:sz w:val="13"/>
                        <w:szCs w:val="13"/>
                        <w:vertAlign w:val="superscript"/>
                        <w:lang w:val="fr-CH"/>
                      </w:rPr>
                      <w:t>WWW</w:t>
                    </w:r>
                    <w:r w:rsidRPr="00D479EB">
                      <w:rPr>
                        <w:sz w:val="13"/>
                        <w:szCs w:val="13"/>
                        <w:lang w:val="fr-CH"/>
                      </w:rPr>
                      <w:t xml:space="preserve"> 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94081">
      <w:rPr>
        <w:noProof/>
        <w:lang w:eastAsia="de-CH"/>
      </w:rPr>
      <w:drawing>
        <wp:anchor distT="0" distB="0" distL="114300" distR="114300" simplePos="0" relativeHeight="251658242" behindDoc="1" locked="0" layoutInCell="1" allowOverlap="0" wp14:anchorId="28E50337" wp14:editId="74B91B09">
          <wp:simplePos x="0" y="0"/>
          <wp:positionH relativeFrom="margin">
            <wp:posOffset>2209165</wp:posOffset>
          </wp:positionH>
          <wp:positionV relativeFrom="margin">
            <wp:posOffset>5941401</wp:posOffset>
          </wp:positionV>
          <wp:extent cx="4199890" cy="3057525"/>
          <wp:effectExtent l="0" t="0" r="0" b="9525"/>
          <wp:wrapNone/>
          <wp:docPr id="19" name="Corner" descr="Eck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k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6B42" w14:textId="77777777" w:rsidR="00296B5E" w:rsidRDefault="00EE2C27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C4F2219" wp14:editId="02DC26C7">
              <wp:simplePos x="0" y="0"/>
              <wp:positionH relativeFrom="leftMargin">
                <wp:posOffset>1166495</wp:posOffset>
              </wp:positionH>
              <wp:positionV relativeFrom="topMargin">
                <wp:posOffset>9971470</wp:posOffset>
              </wp:positionV>
              <wp:extent cx="5241290" cy="438785"/>
              <wp:effectExtent l="0" t="0" r="16510" b="18415"/>
              <wp:wrapNone/>
              <wp:docPr id="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F77E3" w14:textId="77777777" w:rsidR="00EE2C27" w:rsidRPr="00D479EB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</w:pPr>
                          <w:r w:rsidRPr="00D479EB">
                            <w:rPr>
                              <w:b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ORION </w:t>
                          </w:r>
                          <w:r w:rsidR="00BC2FA0" w:rsidRPr="00D479EB"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ASSURANCE DE PROTECTION JURIDIQUE SA </w:t>
                          </w:r>
                          <w:r w:rsidRPr="00D479EB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| </w:t>
                          </w:r>
                          <w:r w:rsidR="00BC2FA0" w:rsidRPr="00D479EB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AESCHENVORSTADT 50 </w:t>
                          </w:r>
                          <w:r w:rsidRPr="00D479EB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>|</w:t>
                          </w:r>
                          <w:r w:rsidR="00BC2FA0" w:rsidRPr="00D479EB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4002 BÂLE</w:t>
                          </w:r>
                        </w:p>
                        <w:p w14:paraId="5D2713E8" w14:textId="77777777" w:rsidR="00EE2C27" w:rsidRPr="00D479EB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</w:pPr>
                          <w:r w:rsidRPr="00D479EB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TÉL.</w:t>
                          </w:r>
                          <w:bookmarkStart w:id="8" w:name="MyORGTEL2"/>
                          <w:r w:rsidRPr="00D479EB"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061 285 27 27</w:t>
                          </w:r>
                          <w:bookmarkEnd w:id="8"/>
                          <w:r w:rsidRPr="00D479EB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| </w:t>
                          </w:r>
                          <w:r w:rsidRPr="00D479EB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FAX</w:t>
                          </w:r>
                          <w:bookmarkStart w:id="9" w:name="MyORGFAX2"/>
                          <w:r w:rsidRPr="00D479EB"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061 285 27 75</w:t>
                          </w:r>
                          <w:bookmarkEnd w:id="9"/>
                          <w:r w:rsidRPr="00D479EB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| </w:t>
                          </w:r>
                          <w:r w:rsidRPr="00D479EB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E-MAIL</w:t>
                          </w:r>
                          <w:r w:rsidRPr="00D479EB"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 INFO@ORION.CH </w:t>
                          </w:r>
                          <w:r w:rsidRPr="00D479EB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| </w:t>
                          </w:r>
                          <w:r w:rsidRPr="00D479EB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fr-CH"/>
                            </w:rPr>
                            <w:t>WWW</w:t>
                          </w:r>
                          <w:r w:rsidRPr="00D479EB">
                            <w:rPr>
                              <w:spacing w:val="15"/>
                              <w:sz w:val="13"/>
                              <w:szCs w:val="13"/>
                              <w:lang w:val="fr-CH"/>
                            </w:rPr>
                            <w:t xml:space="preserve"> 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F22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1.85pt;margin-top:785.15pt;width:412.7pt;height:34.55pt;z-index:251658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" filled="f" stroked="f">
              <v:textbox inset="0,0,0,0">
                <w:txbxContent>
                  <w:p w14:paraId="487F77E3" w14:textId="77777777" w:rsidR="00EE2C27" w:rsidRPr="00D479EB" w:rsidRDefault="00EE2C27" w:rsidP="00EE2C27">
                    <w:pPr>
                      <w:rPr>
                        <w:spacing w:val="15"/>
                        <w:sz w:val="13"/>
                        <w:szCs w:val="13"/>
                        <w:lang w:val="fr-CH"/>
                      </w:rPr>
                    </w:pPr>
                    <w:r w:rsidRPr="00D479EB">
                      <w:rPr>
                        <w:b/>
                        <w:spacing w:val="15"/>
                        <w:sz w:val="13"/>
                        <w:szCs w:val="13"/>
                        <w:lang w:val="fr-CH"/>
                      </w:rPr>
                      <w:t xml:space="preserve">ORION </w:t>
                    </w:r>
                    <w:r w:rsidR="00BC2FA0" w:rsidRPr="00D479EB">
                      <w:rPr>
                        <w:spacing w:val="15"/>
                        <w:sz w:val="13"/>
                        <w:szCs w:val="13"/>
                        <w:lang w:val="fr-CH"/>
                      </w:rPr>
                      <w:t xml:space="preserve">ASSURANCE DE PROTECTION JURIDIQUE SA </w:t>
                    </w:r>
                    <w:r w:rsidRPr="00D479EB">
                      <w:rPr>
                        <w:color w:val="FF0000"/>
                        <w:spacing w:val="15"/>
                        <w:sz w:val="13"/>
                        <w:szCs w:val="13"/>
                        <w:lang w:val="fr-CH"/>
                      </w:rPr>
                      <w:t xml:space="preserve">| </w:t>
                    </w:r>
                    <w:r w:rsidR="00BC2FA0" w:rsidRPr="00D479EB">
                      <w:rPr>
                        <w:color w:val="000000" w:themeColor="text1"/>
                        <w:spacing w:val="15"/>
                        <w:sz w:val="13"/>
                        <w:szCs w:val="13"/>
                        <w:lang w:val="fr-CH"/>
                      </w:rPr>
                      <w:t xml:space="preserve">AESCHENVORSTADT 50 </w:t>
                    </w:r>
                    <w:r w:rsidRPr="00D479EB">
                      <w:rPr>
                        <w:color w:val="FF0000"/>
                        <w:spacing w:val="15"/>
                        <w:sz w:val="13"/>
                        <w:szCs w:val="13"/>
                        <w:lang w:val="fr-CH"/>
                      </w:rPr>
                      <w:t>|</w:t>
                    </w:r>
                    <w:r w:rsidR="00BC2FA0" w:rsidRPr="00D479EB">
                      <w:rPr>
                        <w:color w:val="000000" w:themeColor="text1"/>
                        <w:spacing w:val="15"/>
                        <w:sz w:val="13"/>
                        <w:szCs w:val="13"/>
                        <w:lang w:val="fr-CH"/>
                      </w:rPr>
                      <w:t xml:space="preserve"> 4002 BÂLE</w:t>
                    </w:r>
                  </w:p>
                  <w:p w14:paraId="5D2713E8" w14:textId="77777777" w:rsidR="00EE2C27" w:rsidRPr="00D479EB" w:rsidRDefault="00EE2C27" w:rsidP="00EE2C27">
                    <w:pPr>
                      <w:rPr>
                        <w:spacing w:val="15"/>
                        <w:sz w:val="13"/>
                        <w:szCs w:val="13"/>
                        <w:lang w:val="fr-CH"/>
                      </w:rPr>
                    </w:pPr>
                    <w:r w:rsidRPr="00D479EB">
                      <w:rPr>
                        <w:spacing w:val="15"/>
                        <w:sz w:val="13"/>
                        <w:szCs w:val="13"/>
                        <w:vertAlign w:val="superscript"/>
                        <w:lang w:val="fr-CH"/>
                      </w:rPr>
                      <w:t>TÉL.</w:t>
                    </w:r>
                    <w:bookmarkStart w:id="10" w:name="MyORGTEL2"/>
                    <w:r w:rsidRPr="00D479EB">
                      <w:rPr>
                        <w:spacing w:val="15"/>
                        <w:sz w:val="13"/>
                        <w:szCs w:val="13"/>
                        <w:lang w:val="fr-CH"/>
                      </w:rPr>
                      <w:t xml:space="preserve"> 061 285 27 27</w:t>
                    </w:r>
                    <w:bookmarkEnd w:id="10"/>
                    <w:r w:rsidRPr="00D479EB">
                      <w:rPr>
                        <w:color w:val="FF0000"/>
                        <w:spacing w:val="15"/>
                        <w:sz w:val="13"/>
                        <w:szCs w:val="13"/>
                        <w:lang w:val="fr-CH"/>
                      </w:rPr>
                      <w:t xml:space="preserve"> | </w:t>
                    </w:r>
                    <w:r w:rsidRPr="00D479EB">
                      <w:rPr>
                        <w:spacing w:val="15"/>
                        <w:sz w:val="13"/>
                        <w:szCs w:val="13"/>
                        <w:vertAlign w:val="superscript"/>
                        <w:lang w:val="fr-CH"/>
                      </w:rPr>
                      <w:t>FAX</w:t>
                    </w:r>
                    <w:bookmarkStart w:id="11" w:name="MyORGFAX2"/>
                    <w:r w:rsidRPr="00D479EB">
                      <w:rPr>
                        <w:spacing w:val="15"/>
                        <w:sz w:val="13"/>
                        <w:szCs w:val="13"/>
                        <w:lang w:val="fr-CH"/>
                      </w:rPr>
                      <w:t xml:space="preserve"> 061 285 27 75</w:t>
                    </w:r>
                    <w:bookmarkEnd w:id="11"/>
                    <w:r w:rsidRPr="00D479EB">
                      <w:rPr>
                        <w:color w:val="FF0000"/>
                        <w:spacing w:val="15"/>
                        <w:sz w:val="13"/>
                        <w:szCs w:val="13"/>
                        <w:lang w:val="fr-CH"/>
                      </w:rPr>
                      <w:t xml:space="preserve"> | </w:t>
                    </w:r>
                    <w:r w:rsidRPr="00D479EB">
                      <w:rPr>
                        <w:spacing w:val="15"/>
                        <w:sz w:val="13"/>
                        <w:szCs w:val="13"/>
                        <w:vertAlign w:val="superscript"/>
                        <w:lang w:val="fr-CH"/>
                      </w:rPr>
                      <w:t>E-MAIL</w:t>
                    </w:r>
                    <w:r w:rsidRPr="00D479EB">
                      <w:rPr>
                        <w:spacing w:val="15"/>
                        <w:sz w:val="13"/>
                        <w:szCs w:val="13"/>
                        <w:lang w:val="fr-CH"/>
                      </w:rPr>
                      <w:t xml:space="preserve">  INFO@ORION.CH </w:t>
                    </w:r>
                    <w:r w:rsidRPr="00D479EB">
                      <w:rPr>
                        <w:color w:val="FF0000"/>
                        <w:spacing w:val="15"/>
                        <w:sz w:val="13"/>
                        <w:szCs w:val="13"/>
                        <w:lang w:val="fr-CH"/>
                      </w:rPr>
                      <w:t xml:space="preserve">| </w:t>
                    </w:r>
                    <w:r w:rsidRPr="00D479EB">
                      <w:rPr>
                        <w:spacing w:val="15"/>
                        <w:sz w:val="13"/>
                        <w:szCs w:val="13"/>
                        <w:vertAlign w:val="superscript"/>
                        <w:lang w:val="fr-CH"/>
                      </w:rPr>
                      <w:t>WWW</w:t>
                    </w:r>
                    <w:r w:rsidRPr="00D479EB">
                      <w:rPr>
                        <w:spacing w:val="15"/>
                        <w:sz w:val="13"/>
                        <w:szCs w:val="13"/>
                        <w:lang w:val="fr-CH"/>
                      </w:rPr>
                      <w:t xml:space="preserve"> 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B08F6" w:rsidRPr="008B08F6">
      <w:rPr>
        <w:noProof/>
        <w:sz w:val="14"/>
        <w:lang w:eastAsia="de-CH"/>
      </w:rPr>
      <w:drawing>
        <wp:anchor distT="0" distB="0" distL="114300" distR="114300" simplePos="0" relativeHeight="251658247" behindDoc="1" locked="0" layoutInCell="1" allowOverlap="0" wp14:anchorId="52C83FFD" wp14:editId="674BA061">
          <wp:simplePos x="0" y="0"/>
          <wp:positionH relativeFrom="margin">
            <wp:posOffset>2208236</wp:posOffset>
          </wp:positionH>
          <wp:positionV relativeFrom="margin">
            <wp:posOffset>5941695</wp:posOffset>
          </wp:positionV>
          <wp:extent cx="4199890" cy="3057525"/>
          <wp:effectExtent l="0" t="0" r="0" b="9525"/>
          <wp:wrapNone/>
          <wp:docPr id="4" name="Corner1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rner1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0853" w14:textId="77777777" w:rsidR="00C94081" w:rsidRDefault="00EF4A13">
    <w:pPr>
      <w:pStyle w:val="Fuzeile"/>
    </w:pPr>
    <w:r w:rsidRPr="00EF4A13">
      <w:rPr>
        <w:noProof/>
        <w:lang w:eastAsia="de-CH"/>
      </w:rPr>
      <w:drawing>
        <wp:anchor distT="0" distB="0" distL="114300" distR="114300" simplePos="0" relativeHeight="251658245" behindDoc="1" locked="0" layoutInCell="1" allowOverlap="0" wp14:anchorId="0B47D88D" wp14:editId="5E4B5D55">
          <wp:simplePos x="0" y="0"/>
          <wp:positionH relativeFrom="margin">
            <wp:posOffset>2206966</wp:posOffset>
          </wp:positionH>
          <wp:positionV relativeFrom="margin">
            <wp:posOffset>5944235</wp:posOffset>
          </wp:positionV>
          <wp:extent cx="4199890" cy="3057525"/>
          <wp:effectExtent l="0" t="0" r="0" b="9525"/>
          <wp:wrapNone/>
          <wp:docPr id="2" name="Corner2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2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081"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4863FE" wp14:editId="5030C025">
              <wp:simplePos x="0" y="0"/>
              <wp:positionH relativeFrom="leftMargin">
                <wp:posOffset>1151255</wp:posOffset>
              </wp:positionH>
              <wp:positionV relativeFrom="topMargin">
                <wp:posOffset>9993630</wp:posOffset>
              </wp:positionV>
              <wp:extent cx="5241290" cy="438785"/>
              <wp:effectExtent l="0" t="0" r="16510" b="18415"/>
              <wp:wrapNone/>
              <wp:docPr id="6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A38FD" w14:textId="07C45B99" w:rsidR="00C94081" w:rsidRPr="005964B7" w:rsidRDefault="00B340A6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[Adresse]</w:t>
                          </w:r>
                        </w:p>
                        <w:p w14:paraId="49891B86" w14:textId="12FABEF9" w:rsidR="00C94081" w:rsidRPr="005964B7" w:rsidRDefault="00C94081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863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90.65pt;margin-top:786.9pt;width:412.7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" filled="f" stroked="f">
              <v:textbox inset="0,0,0,0">
                <w:txbxContent>
                  <w:p w14:paraId="3A9A38FD" w14:textId="07C45B99" w:rsidR="00C94081" w:rsidRPr="005964B7" w:rsidRDefault="00B340A6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[Adresse]</w:t>
                    </w:r>
                  </w:p>
                  <w:p w14:paraId="49891B86" w14:textId="12FABEF9" w:rsidR="00C94081" w:rsidRPr="005964B7" w:rsidRDefault="00C94081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92D0A" w14:textId="77777777" w:rsidR="00A70E3C" w:rsidRDefault="00A70E3C">
      <w:pPr>
        <w:spacing w:line="240" w:lineRule="auto"/>
      </w:pPr>
      <w:r>
        <w:separator/>
      </w:r>
    </w:p>
  </w:footnote>
  <w:footnote w:type="continuationSeparator" w:id="0">
    <w:p w14:paraId="59642DAA" w14:textId="77777777" w:rsidR="00A70E3C" w:rsidRDefault="00A70E3C">
      <w:pPr>
        <w:spacing w:line="240" w:lineRule="auto"/>
      </w:pPr>
      <w:r>
        <w:continuationSeparator/>
      </w:r>
    </w:p>
  </w:footnote>
  <w:footnote w:type="continuationNotice" w:id="1">
    <w:p w14:paraId="620866D2" w14:textId="77777777" w:rsidR="00A70E3C" w:rsidRDefault="00A70E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C3B4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0D10F710" w14:textId="77777777" w:rsidTr="00EC72D7">
      <w:tc>
        <w:tcPr>
          <w:tcW w:w="2495" w:type="dxa"/>
        </w:tcPr>
        <w:p w14:paraId="3D94B5D8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color w:val="FF0000"/>
              <w:spacing w:val="4"/>
              <w:sz w:val="16"/>
              <w:szCs w:val="16"/>
            </w:rPr>
            <w:t>Page|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9130EB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5EE2E140" w14:textId="77777777" w:rsidR="00C94081" w:rsidRDefault="00C94081">
    <w:pPr>
      <w:pStyle w:val="Kopfzeile"/>
    </w:pPr>
    <w:r w:rsidRPr="00C94081"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684B6AE2" wp14:editId="305046AE">
          <wp:simplePos x="0" y="0"/>
          <wp:positionH relativeFrom="leftMargin">
            <wp:posOffset>892810</wp:posOffset>
          </wp:positionH>
          <wp:positionV relativeFrom="topMargin">
            <wp:posOffset>884261</wp:posOffset>
          </wp:positionV>
          <wp:extent cx="2417445" cy="274955"/>
          <wp:effectExtent l="0" t="0" r="1905" b="0"/>
          <wp:wrapNone/>
          <wp:docPr id="20" name="Logo" descr="T:\Vorlagen\Orion_2011\Orion_3Sprach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Vorlagen\Orion_2011\Orion_3Sprach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6C10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73DEEFF2" w14:textId="77777777" w:rsidTr="00EC72D7">
      <w:tc>
        <w:tcPr>
          <w:tcW w:w="2495" w:type="dxa"/>
        </w:tcPr>
        <w:p w14:paraId="12056421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color w:val="FF0000"/>
              <w:spacing w:val="4"/>
              <w:sz w:val="16"/>
              <w:szCs w:val="16"/>
            </w:rPr>
            <w:t xml:space="preserve">Page </w:t>
          </w:r>
          <w:r w:rsidR="0065416C">
            <w:rPr>
              <w:color w:val="FF0000"/>
              <w:spacing w:val="4"/>
              <w:sz w:val="16"/>
              <w:szCs w:val="16"/>
            </w:rPr>
            <w:t xml:space="preserve">| 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4175E8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4AA80C54" w14:textId="77777777" w:rsidR="00992011" w:rsidRDefault="008B08F6">
    <w:pPr>
      <w:pStyle w:val="Kopfzeile"/>
      <w:jc w:val="right"/>
      <w:rPr>
        <w:sz w:val="14"/>
      </w:rPr>
    </w:pPr>
    <w:r w:rsidRPr="008B08F6">
      <w:rPr>
        <w:noProof/>
        <w:sz w:val="14"/>
        <w:lang w:eastAsia="de-CH"/>
      </w:rPr>
      <w:drawing>
        <wp:anchor distT="0" distB="0" distL="114300" distR="114300" simplePos="0" relativeHeight="251658246" behindDoc="0" locked="0" layoutInCell="1" allowOverlap="1" wp14:anchorId="12B44E3E" wp14:editId="2A2A4983">
          <wp:simplePos x="0" y="0"/>
          <wp:positionH relativeFrom="leftMargin">
            <wp:posOffset>891881</wp:posOffset>
          </wp:positionH>
          <wp:positionV relativeFrom="topMargin">
            <wp:posOffset>884555</wp:posOffset>
          </wp:positionV>
          <wp:extent cx="2417445" cy="274955"/>
          <wp:effectExtent l="0" t="0" r="1905" b="0"/>
          <wp:wrapNone/>
          <wp:docPr id="3" name="Logo1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D6D8" w14:textId="77777777" w:rsidR="00C94081" w:rsidRDefault="00EF4A13">
    <w:pPr>
      <w:pStyle w:val="Kopfzeile"/>
    </w:pPr>
    <w:r w:rsidRPr="00EF4A13"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5B54A76B" wp14:editId="59A78937">
          <wp:simplePos x="0" y="0"/>
          <wp:positionH relativeFrom="leftMargin">
            <wp:posOffset>890611</wp:posOffset>
          </wp:positionH>
          <wp:positionV relativeFrom="topMargin">
            <wp:posOffset>887095</wp:posOffset>
          </wp:positionV>
          <wp:extent cx="2417445" cy="274955"/>
          <wp:effectExtent l="0" t="0" r="1905" b="0"/>
          <wp:wrapNone/>
          <wp:docPr id="1" name="Logo2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205E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C4D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0229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2E77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801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81D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8DC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7AAC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F8817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258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C804C3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15366CA7"/>
    <w:multiLevelType w:val="singleLevel"/>
    <w:tmpl w:val="450A17D2"/>
    <w:lvl w:ilvl="0">
      <w:start w:val="1"/>
      <w:numFmt w:val="bullet"/>
      <w:pStyle w:val="Bullet2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</w:abstractNum>
  <w:abstractNum w:abstractNumId="12" w15:restartNumberingAfterBreak="0">
    <w:nsid w:val="16BB30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D21F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F90D41"/>
    <w:multiLevelType w:val="singleLevel"/>
    <w:tmpl w:val="06FE906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5" w15:restartNumberingAfterBreak="0">
    <w:nsid w:val="4D5920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7253BB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7" w15:restartNumberingAfterBreak="0">
    <w:nsid w:val="701C3C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AB20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7261843">
    <w:abstractNumId w:val="10"/>
  </w:num>
  <w:num w:numId="2" w16cid:durableId="908811401">
    <w:abstractNumId w:val="10"/>
  </w:num>
  <w:num w:numId="3" w16cid:durableId="1595824034">
    <w:abstractNumId w:val="10"/>
  </w:num>
  <w:num w:numId="4" w16cid:durableId="1966738224">
    <w:abstractNumId w:val="10"/>
  </w:num>
  <w:num w:numId="5" w16cid:durableId="992639163">
    <w:abstractNumId w:val="10"/>
  </w:num>
  <w:num w:numId="6" w16cid:durableId="412121108">
    <w:abstractNumId w:val="10"/>
  </w:num>
  <w:num w:numId="7" w16cid:durableId="960453315">
    <w:abstractNumId w:val="10"/>
  </w:num>
  <w:num w:numId="8" w16cid:durableId="973559479">
    <w:abstractNumId w:val="10"/>
  </w:num>
  <w:num w:numId="9" w16cid:durableId="1536624408">
    <w:abstractNumId w:val="10"/>
  </w:num>
  <w:num w:numId="10" w16cid:durableId="2140414162">
    <w:abstractNumId w:val="10"/>
  </w:num>
  <w:num w:numId="11" w16cid:durableId="1445805590">
    <w:abstractNumId w:val="9"/>
  </w:num>
  <w:num w:numId="12" w16cid:durableId="961040354">
    <w:abstractNumId w:val="7"/>
  </w:num>
  <w:num w:numId="13" w16cid:durableId="399059000">
    <w:abstractNumId w:val="6"/>
  </w:num>
  <w:num w:numId="14" w16cid:durableId="173152803">
    <w:abstractNumId w:val="5"/>
  </w:num>
  <w:num w:numId="15" w16cid:durableId="104426500">
    <w:abstractNumId w:val="4"/>
  </w:num>
  <w:num w:numId="16" w16cid:durableId="1228109694">
    <w:abstractNumId w:val="8"/>
  </w:num>
  <w:num w:numId="17" w16cid:durableId="600915795">
    <w:abstractNumId w:val="3"/>
  </w:num>
  <w:num w:numId="18" w16cid:durableId="566719931">
    <w:abstractNumId w:val="2"/>
  </w:num>
  <w:num w:numId="19" w16cid:durableId="1829176005">
    <w:abstractNumId w:val="1"/>
  </w:num>
  <w:num w:numId="20" w16cid:durableId="13970566">
    <w:abstractNumId w:val="0"/>
  </w:num>
  <w:num w:numId="21" w16cid:durableId="634726203">
    <w:abstractNumId w:val="14"/>
  </w:num>
  <w:num w:numId="22" w16cid:durableId="1343168535">
    <w:abstractNumId w:val="11"/>
  </w:num>
  <w:num w:numId="23" w16cid:durableId="707144858">
    <w:abstractNumId w:val="12"/>
  </w:num>
  <w:num w:numId="24" w16cid:durableId="557588901">
    <w:abstractNumId w:val="15"/>
  </w:num>
  <w:num w:numId="25" w16cid:durableId="930505440">
    <w:abstractNumId w:val="17"/>
  </w:num>
  <w:num w:numId="26" w16cid:durableId="555120229">
    <w:abstractNumId w:val="18"/>
  </w:num>
  <w:num w:numId="27" w16cid:durableId="1190414107">
    <w:abstractNumId w:val="13"/>
  </w:num>
  <w:num w:numId="28" w16cid:durableId="18178406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A0"/>
    <w:rsid w:val="00000BC4"/>
    <w:rsid w:val="000154BE"/>
    <w:rsid w:val="0003087B"/>
    <w:rsid w:val="00031947"/>
    <w:rsid w:val="00033AD5"/>
    <w:rsid w:val="000340A2"/>
    <w:rsid w:val="00040FDB"/>
    <w:rsid w:val="00055C89"/>
    <w:rsid w:val="000A3A32"/>
    <w:rsid w:val="000A7430"/>
    <w:rsid w:val="000B5E7D"/>
    <w:rsid w:val="000B6736"/>
    <w:rsid w:val="000C20CC"/>
    <w:rsid w:val="000D30BB"/>
    <w:rsid w:val="000E1386"/>
    <w:rsid w:val="000E3CC0"/>
    <w:rsid w:val="000E6483"/>
    <w:rsid w:val="000E7772"/>
    <w:rsid w:val="00111006"/>
    <w:rsid w:val="001128F2"/>
    <w:rsid w:val="00124C34"/>
    <w:rsid w:val="001275B2"/>
    <w:rsid w:val="001277B4"/>
    <w:rsid w:val="0013089C"/>
    <w:rsid w:val="00130C33"/>
    <w:rsid w:val="0013320D"/>
    <w:rsid w:val="00145CFD"/>
    <w:rsid w:val="0014701F"/>
    <w:rsid w:val="0015431B"/>
    <w:rsid w:val="0015505A"/>
    <w:rsid w:val="0016345A"/>
    <w:rsid w:val="001705EF"/>
    <w:rsid w:val="00182083"/>
    <w:rsid w:val="00184483"/>
    <w:rsid w:val="00193806"/>
    <w:rsid w:val="00197F14"/>
    <w:rsid w:val="001A157F"/>
    <w:rsid w:val="001C550C"/>
    <w:rsid w:val="001D08BA"/>
    <w:rsid w:val="001D359A"/>
    <w:rsid w:val="001D3DB0"/>
    <w:rsid w:val="001E566E"/>
    <w:rsid w:val="001F4342"/>
    <w:rsid w:val="001F6B07"/>
    <w:rsid w:val="00211903"/>
    <w:rsid w:val="00215A06"/>
    <w:rsid w:val="0021778F"/>
    <w:rsid w:val="00231891"/>
    <w:rsid w:val="00235DC6"/>
    <w:rsid w:val="0024346D"/>
    <w:rsid w:val="00244542"/>
    <w:rsid w:val="00245D11"/>
    <w:rsid w:val="00256F68"/>
    <w:rsid w:val="00272883"/>
    <w:rsid w:val="00296B5E"/>
    <w:rsid w:val="002974D6"/>
    <w:rsid w:val="00297C93"/>
    <w:rsid w:val="002A2108"/>
    <w:rsid w:val="002A3CFD"/>
    <w:rsid w:val="002C51BD"/>
    <w:rsid w:val="002C596B"/>
    <w:rsid w:val="002C624C"/>
    <w:rsid w:val="002C7604"/>
    <w:rsid w:val="002F2D69"/>
    <w:rsid w:val="00303426"/>
    <w:rsid w:val="00311D79"/>
    <w:rsid w:val="00312CAE"/>
    <w:rsid w:val="00313586"/>
    <w:rsid w:val="00321140"/>
    <w:rsid w:val="00325316"/>
    <w:rsid w:val="003273C1"/>
    <w:rsid w:val="00336E25"/>
    <w:rsid w:val="00337DE6"/>
    <w:rsid w:val="00340111"/>
    <w:rsid w:val="0034416A"/>
    <w:rsid w:val="0035600A"/>
    <w:rsid w:val="00365109"/>
    <w:rsid w:val="003A44B4"/>
    <w:rsid w:val="003A5DEE"/>
    <w:rsid w:val="003A7362"/>
    <w:rsid w:val="003B2DE2"/>
    <w:rsid w:val="003B5A6D"/>
    <w:rsid w:val="003E0595"/>
    <w:rsid w:val="003E6783"/>
    <w:rsid w:val="003E6FA4"/>
    <w:rsid w:val="004175E8"/>
    <w:rsid w:val="004355F0"/>
    <w:rsid w:val="004572A1"/>
    <w:rsid w:val="00465486"/>
    <w:rsid w:val="004674AC"/>
    <w:rsid w:val="004857DB"/>
    <w:rsid w:val="00485CE1"/>
    <w:rsid w:val="00493EC1"/>
    <w:rsid w:val="00496392"/>
    <w:rsid w:val="004A11EA"/>
    <w:rsid w:val="004C3B82"/>
    <w:rsid w:val="004D22B7"/>
    <w:rsid w:val="004D72B6"/>
    <w:rsid w:val="004D76B3"/>
    <w:rsid w:val="004D7773"/>
    <w:rsid w:val="004F7815"/>
    <w:rsid w:val="00502E70"/>
    <w:rsid w:val="00503C1A"/>
    <w:rsid w:val="005053CB"/>
    <w:rsid w:val="00520F26"/>
    <w:rsid w:val="00524C29"/>
    <w:rsid w:val="0053005C"/>
    <w:rsid w:val="005324E8"/>
    <w:rsid w:val="00533E3A"/>
    <w:rsid w:val="00534BCF"/>
    <w:rsid w:val="00535E14"/>
    <w:rsid w:val="005363F7"/>
    <w:rsid w:val="00540151"/>
    <w:rsid w:val="005526EC"/>
    <w:rsid w:val="00564AE4"/>
    <w:rsid w:val="00585E3D"/>
    <w:rsid w:val="00590641"/>
    <w:rsid w:val="00590756"/>
    <w:rsid w:val="005964B7"/>
    <w:rsid w:val="005A1EBB"/>
    <w:rsid w:val="005B32FA"/>
    <w:rsid w:val="005C28B3"/>
    <w:rsid w:val="006035E6"/>
    <w:rsid w:val="00604208"/>
    <w:rsid w:val="006105B0"/>
    <w:rsid w:val="00615802"/>
    <w:rsid w:val="00622458"/>
    <w:rsid w:val="00625DC1"/>
    <w:rsid w:val="006267BE"/>
    <w:rsid w:val="0065416C"/>
    <w:rsid w:val="006554D8"/>
    <w:rsid w:val="0066035E"/>
    <w:rsid w:val="00693589"/>
    <w:rsid w:val="00694691"/>
    <w:rsid w:val="006D2AF9"/>
    <w:rsid w:val="006D345B"/>
    <w:rsid w:val="006E1832"/>
    <w:rsid w:val="006E41E0"/>
    <w:rsid w:val="006F7F9D"/>
    <w:rsid w:val="007108F5"/>
    <w:rsid w:val="0071660A"/>
    <w:rsid w:val="00716EBF"/>
    <w:rsid w:val="007447A8"/>
    <w:rsid w:val="007506D4"/>
    <w:rsid w:val="0076081E"/>
    <w:rsid w:val="007661DE"/>
    <w:rsid w:val="00770AF2"/>
    <w:rsid w:val="00772552"/>
    <w:rsid w:val="0078018B"/>
    <w:rsid w:val="0078598D"/>
    <w:rsid w:val="007A11CA"/>
    <w:rsid w:val="007A3AE9"/>
    <w:rsid w:val="007D6708"/>
    <w:rsid w:val="007E58B8"/>
    <w:rsid w:val="007F5148"/>
    <w:rsid w:val="00851A6B"/>
    <w:rsid w:val="00865164"/>
    <w:rsid w:val="008656F0"/>
    <w:rsid w:val="00872874"/>
    <w:rsid w:val="00872C3B"/>
    <w:rsid w:val="00880FAB"/>
    <w:rsid w:val="00882B4C"/>
    <w:rsid w:val="008868F0"/>
    <w:rsid w:val="008B08F6"/>
    <w:rsid w:val="008B7B76"/>
    <w:rsid w:val="008C00EE"/>
    <w:rsid w:val="008C086E"/>
    <w:rsid w:val="008C601B"/>
    <w:rsid w:val="008D3F17"/>
    <w:rsid w:val="008E2813"/>
    <w:rsid w:val="008E5C50"/>
    <w:rsid w:val="008F597A"/>
    <w:rsid w:val="008F7BA1"/>
    <w:rsid w:val="008F7BA7"/>
    <w:rsid w:val="009075F2"/>
    <w:rsid w:val="00907F9F"/>
    <w:rsid w:val="009108AC"/>
    <w:rsid w:val="009130EB"/>
    <w:rsid w:val="009179D8"/>
    <w:rsid w:val="009503DA"/>
    <w:rsid w:val="00951991"/>
    <w:rsid w:val="009811CA"/>
    <w:rsid w:val="00984DD8"/>
    <w:rsid w:val="00985B9E"/>
    <w:rsid w:val="00992011"/>
    <w:rsid w:val="009A33CB"/>
    <w:rsid w:val="009A767F"/>
    <w:rsid w:val="009C0334"/>
    <w:rsid w:val="009C4A19"/>
    <w:rsid w:val="009D275B"/>
    <w:rsid w:val="009D3991"/>
    <w:rsid w:val="009D7D67"/>
    <w:rsid w:val="009E65CD"/>
    <w:rsid w:val="009E713B"/>
    <w:rsid w:val="009F1820"/>
    <w:rsid w:val="009F4E9D"/>
    <w:rsid w:val="00A06CEC"/>
    <w:rsid w:val="00A1664E"/>
    <w:rsid w:val="00A26688"/>
    <w:rsid w:val="00A53230"/>
    <w:rsid w:val="00A620B2"/>
    <w:rsid w:val="00A70E3C"/>
    <w:rsid w:val="00A81810"/>
    <w:rsid w:val="00A9289F"/>
    <w:rsid w:val="00A97AA7"/>
    <w:rsid w:val="00AA2724"/>
    <w:rsid w:val="00AA57CC"/>
    <w:rsid w:val="00AB3600"/>
    <w:rsid w:val="00AC4548"/>
    <w:rsid w:val="00AC63AA"/>
    <w:rsid w:val="00AE2C1A"/>
    <w:rsid w:val="00AE3202"/>
    <w:rsid w:val="00AF6524"/>
    <w:rsid w:val="00B01086"/>
    <w:rsid w:val="00B05F6C"/>
    <w:rsid w:val="00B1707D"/>
    <w:rsid w:val="00B17787"/>
    <w:rsid w:val="00B33D51"/>
    <w:rsid w:val="00B340A6"/>
    <w:rsid w:val="00B4097A"/>
    <w:rsid w:val="00B635FD"/>
    <w:rsid w:val="00B63D75"/>
    <w:rsid w:val="00B67B0F"/>
    <w:rsid w:val="00B7592F"/>
    <w:rsid w:val="00BA04C6"/>
    <w:rsid w:val="00BB307C"/>
    <w:rsid w:val="00BB6725"/>
    <w:rsid w:val="00BB6F36"/>
    <w:rsid w:val="00BC2FA0"/>
    <w:rsid w:val="00BD5FCF"/>
    <w:rsid w:val="00BE1370"/>
    <w:rsid w:val="00BE280B"/>
    <w:rsid w:val="00C2273A"/>
    <w:rsid w:val="00C313C7"/>
    <w:rsid w:val="00C32FC2"/>
    <w:rsid w:val="00C37C28"/>
    <w:rsid w:val="00C46C1F"/>
    <w:rsid w:val="00C47565"/>
    <w:rsid w:val="00C54DFE"/>
    <w:rsid w:val="00C61A38"/>
    <w:rsid w:val="00C678A6"/>
    <w:rsid w:val="00C70509"/>
    <w:rsid w:val="00C93C51"/>
    <w:rsid w:val="00C94081"/>
    <w:rsid w:val="00CA7BE4"/>
    <w:rsid w:val="00CB00A7"/>
    <w:rsid w:val="00CB2FFD"/>
    <w:rsid w:val="00CB4812"/>
    <w:rsid w:val="00CC36C5"/>
    <w:rsid w:val="00CC66F1"/>
    <w:rsid w:val="00D06871"/>
    <w:rsid w:val="00D144BE"/>
    <w:rsid w:val="00D44BBF"/>
    <w:rsid w:val="00D479EB"/>
    <w:rsid w:val="00D55979"/>
    <w:rsid w:val="00D76189"/>
    <w:rsid w:val="00D804BC"/>
    <w:rsid w:val="00D9212B"/>
    <w:rsid w:val="00D924F7"/>
    <w:rsid w:val="00D96318"/>
    <w:rsid w:val="00DA4B16"/>
    <w:rsid w:val="00DB3C52"/>
    <w:rsid w:val="00DF7FE0"/>
    <w:rsid w:val="00E10DB0"/>
    <w:rsid w:val="00E27907"/>
    <w:rsid w:val="00E341EF"/>
    <w:rsid w:val="00E50CC9"/>
    <w:rsid w:val="00E53A02"/>
    <w:rsid w:val="00E57918"/>
    <w:rsid w:val="00E63BBD"/>
    <w:rsid w:val="00E66176"/>
    <w:rsid w:val="00E6748C"/>
    <w:rsid w:val="00E73BB5"/>
    <w:rsid w:val="00E75667"/>
    <w:rsid w:val="00E760EC"/>
    <w:rsid w:val="00EA564A"/>
    <w:rsid w:val="00EC7F31"/>
    <w:rsid w:val="00EE2C27"/>
    <w:rsid w:val="00EE77B5"/>
    <w:rsid w:val="00EF4A13"/>
    <w:rsid w:val="00EF52DF"/>
    <w:rsid w:val="00F01A30"/>
    <w:rsid w:val="00F02773"/>
    <w:rsid w:val="00F06BBE"/>
    <w:rsid w:val="00F113E2"/>
    <w:rsid w:val="00F12D33"/>
    <w:rsid w:val="00F25DC5"/>
    <w:rsid w:val="00F43294"/>
    <w:rsid w:val="00F460C2"/>
    <w:rsid w:val="00F57015"/>
    <w:rsid w:val="00F73A6D"/>
    <w:rsid w:val="00F73F5D"/>
    <w:rsid w:val="00F8220C"/>
    <w:rsid w:val="00F83E24"/>
    <w:rsid w:val="00F94B6A"/>
    <w:rsid w:val="00FA156F"/>
    <w:rsid w:val="00FA6DDE"/>
    <w:rsid w:val="00FA7DB7"/>
    <w:rsid w:val="00FB146C"/>
    <w:rsid w:val="00FB1502"/>
    <w:rsid w:val="00FE0BDC"/>
    <w:rsid w:val="00FE3426"/>
    <w:rsid w:val="00FE3497"/>
    <w:rsid w:val="00FF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;"/>
  <w14:docId w14:val="64FBBCE7"/>
  <w15:docId w15:val="{ED87DEFF-C46A-4943-9F38-E8C54C60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45 Light" w:eastAsia="Times New Roman" w:hAnsi="Frutiger 45 Light" w:cs="Times New Roman"/>
        <w:sz w:val="22"/>
        <w:szCs w:val="22"/>
        <w:lang w:val="de-CH" w:eastAsia="de-CH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86E"/>
    <w:rPr>
      <w:lang w:eastAsia="de-DE"/>
    </w:rPr>
  </w:style>
  <w:style w:type="paragraph" w:styleId="berschrift1">
    <w:name w:val="heading 1"/>
    <w:basedOn w:val="Standard"/>
    <w:next w:val="Textspace"/>
    <w:qFormat/>
    <w:rsid w:val="008C086E"/>
    <w:pPr>
      <w:keepNext/>
      <w:numPr>
        <w:numId w:val="2"/>
      </w:numPr>
      <w:spacing w:after="112"/>
      <w:outlineLvl w:val="0"/>
    </w:pPr>
  </w:style>
  <w:style w:type="paragraph" w:styleId="berschrift2">
    <w:name w:val="heading 2"/>
    <w:basedOn w:val="Standard"/>
    <w:next w:val="Textspace"/>
    <w:qFormat/>
    <w:rsid w:val="008C086E"/>
    <w:pPr>
      <w:keepNext/>
      <w:numPr>
        <w:ilvl w:val="1"/>
        <w:numId w:val="3"/>
      </w:numPr>
      <w:spacing w:after="112"/>
      <w:outlineLvl w:val="1"/>
    </w:pPr>
  </w:style>
  <w:style w:type="paragraph" w:styleId="berschrift3">
    <w:name w:val="heading 3"/>
    <w:basedOn w:val="Standard"/>
    <w:next w:val="Textspace"/>
    <w:qFormat/>
    <w:rsid w:val="008C086E"/>
    <w:pPr>
      <w:keepNext/>
      <w:numPr>
        <w:ilvl w:val="2"/>
        <w:numId w:val="4"/>
      </w:numPr>
      <w:spacing w:after="55"/>
      <w:outlineLvl w:val="2"/>
    </w:pPr>
  </w:style>
  <w:style w:type="paragraph" w:styleId="berschrift4">
    <w:name w:val="heading 4"/>
    <w:basedOn w:val="Standard"/>
    <w:next w:val="Standard"/>
    <w:qFormat/>
    <w:rsid w:val="008C086E"/>
    <w:pPr>
      <w:keepNext/>
      <w:numPr>
        <w:ilvl w:val="3"/>
        <w:numId w:val="5"/>
      </w:numPr>
      <w:outlineLvl w:val="3"/>
    </w:pPr>
  </w:style>
  <w:style w:type="paragraph" w:styleId="berschrift5">
    <w:name w:val="heading 5"/>
    <w:basedOn w:val="Standard"/>
    <w:next w:val="Standard"/>
    <w:qFormat/>
    <w:rsid w:val="008C086E"/>
    <w:pPr>
      <w:numPr>
        <w:ilvl w:val="4"/>
        <w:numId w:val="6"/>
      </w:numPr>
      <w:outlineLvl w:val="4"/>
    </w:pPr>
  </w:style>
  <w:style w:type="paragraph" w:styleId="berschrift6">
    <w:name w:val="heading 6"/>
    <w:basedOn w:val="Standard"/>
    <w:next w:val="Standard"/>
    <w:qFormat/>
    <w:rsid w:val="008C086E"/>
    <w:pPr>
      <w:numPr>
        <w:ilvl w:val="5"/>
        <w:numId w:val="7"/>
      </w:numPr>
      <w:outlineLvl w:val="5"/>
    </w:pPr>
  </w:style>
  <w:style w:type="paragraph" w:styleId="berschrift7">
    <w:name w:val="heading 7"/>
    <w:basedOn w:val="Standard"/>
    <w:next w:val="Standard"/>
    <w:qFormat/>
    <w:rsid w:val="008C086E"/>
    <w:pPr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Standard"/>
    <w:qFormat/>
    <w:rsid w:val="008C086E"/>
    <w:pPr>
      <w:numPr>
        <w:ilvl w:val="7"/>
        <w:numId w:val="9"/>
      </w:numPr>
      <w:outlineLvl w:val="7"/>
    </w:pPr>
  </w:style>
  <w:style w:type="paragraph" w:styleId="berschrift9">
    <w:name w:val="heading 9"/>
    <w:basedOn w:val="Standard"/>
    <w:next w:val="Standard"/>
    <w:qFormat/>
    <w:rsid w:val="008C086E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086E"/>
    <w:pPr>
      <w:tabs>
        <w:tab w:val="center" w:pos="4153"/>
        <w:tab w:val="right" w:pos="8306"/>
      </w:tabs>
    </w:pPr>
    <w:rPr>
      <w:sz w:val="24"/>
    </w:rPr>
  </w:style>
  <w:style w:type="paragraph" w:styleId="Fuzeile">
    <w:name w:val="footer"/>
    <w:basedOn w:val="Standard"/>
    <w:rsid w:val="008C086E"/>
    <w:pPr>
      <w:tabs>
        <w:tab w:val="center" w:pos="4153"/>
        <w:tab w:val="right" w:pos="8306"/>
      </w:tabs>
      <w:spacing w:line="240" w:lineRule="auto"/>
    </w:pPr>
    <w:rPr>
      <w:sz w:val="12"/>
    </w:rPr>
  </w:style>
  <w:style w:type="character" w:styleId="Seitenzahl">
    <w:name w:val="page number"/>
    <w:basedOn w:val="Absatz-Standardschriftart"/>
    <w:rsid w:val="008C086E"/>
  </w:style>
  <w:style w:type="paragraph" w:customStyle="1" w:styleId="Subject">
    <w:name w:val="Subject"/>
    <w:basedOn w:val="Standard"/>
    <w:rsid w:val="008C086E"/>
    <w:pPr>
      <w:spacing w:before="40" w:after="640"/>
    </w:pPr>
    <w:rPr>
      <w:rFonts w:ascii="AGaramond Bold" w:hAnsi="AGaramond Bold"/>
    </w:rPr>
  </w:style>
  <w:style w:type="paragraph" w:customStyle="1" w:styleId="Textspace">
    <w:name w:val="Text space"/>
    <w:basedOn w:val="Standard"/>
    <w:rsid w:val="008C086E"/>
    <w:pPr>
      <w:spacing w:after="250"/>
    </w:pPr>
  </w:style>
  <w:style w:type="paragraph" w:customStyle="1" w:styleId="Information">
    <w:name w:val="Information"/>
    <w:basedOn w:val="Standard"/>
    <w:rsid w:val="008C086E"/>
    <w:pPr>
      <w:spacing w:line="340" w:lineRule="exact"/>
    </w:pPr>
  </w:style>
  <w:style w:type="paragraph" w:customStyle="1" w:styleId="Greeting">
    <w:name w:val="Greeting"/>
    <w:basedOn w:val="Standard"/>
    <w:rsid w:val="008C086E"/>
    <w:pPr>
      <w:keepNext/>
      <w:keepLines/>
      <w:tabs>
        <w:tab w:val="left" w:pos="3969"/>
      </w:tabs>
    </w:pPr>
    <w:rPr>
      <w:sz w:val="24"/>
    </w:rPr>
  </w:style>
  <w:style w:type="paragraph" w:customStyle="1" w:styleId="Indent">
    <w:name w:val="Indent"/>
    <w:basedOn w:val="Standard"/>
    <w:rsid w:val="008C086E"/>
    <w:pPr>
      <w:ind w:left="454"/>
    </w:pPr>
    <w:rPr>
      <w:sz w:val="24"/>
    </w:rPr>
  </w:style>
  <w:style w:type="paragraph" w:customStyle="1" w:styleId="Bullet1">
    <w:name w:val="Bullet 1"/>
    <w:basedOn w:val="Standard"/>
    <w:rsid w:val="008C086E"/>
    <w:pPr>
      <w:numPr>
        <w:numId w:val="21"/>
      </w:numPr>
      <w:tabs>
        <w:tab w:val="clear" w:pos="360"/>
        <w:tab w:val="left" w:pos="284"/>
      </w:tabs>
      <w:ind w:left="284" w:hanging="284"/>
    </w:pPr>
  </w:style>
  <w:style w:type="paragraph" w:styleId="Titel">
    <w:name w:val="Title"/>
    <w:basedOn w:val="Standard"/>
    <w:qFormat/>
    <w:rsid w:val="008C086E"/>
    <w:pPr>
      <w:spacing w:after="112"/>
    </w:pPr>
    <w:rPr>
      <w:rFonts w:ascii="AGaramond Bold" w:hAnsi="AGaramond Bold"/>
    </w:rPr>
  </w:style>
  <w:style w:type="paragraph" w:customStyle="1" w:styleId="Bullet2">
    <w:name w:val="Bullet 2"/>
    <w:basedOn w:val="Bullet1"/>
    <w:rsid w:val="008C086E"/>
    <w:pPr>
      <w:numPr>
        <w:numId w:val="22"/>
      </w:numPr>
      <w:tabs>
        <w:tab w:val="clear" w:pos="284"/>
        <w:tab w:val="left" w:pos="567"/>
      </w:tabs>
      <w:ind w:left="568" w:hanging="284"/>
    </w:pPr>
  </w:style>
  <w:style w:type="paragraph" w:customStyle="1" w:styleId="Lista">
    <w:name w:val="List a)"/>
    <w:basedOn w:val="Standard"/>
    <w:rsid w:val="008C086E"/>
    <w:pPr>
      <w:ind w:left="454" w:hanging="454"/>
    </w:pPr>
    <w:rPr>
      <w:sz w:val="24"/>
    </w:rPr>
  </w:style>
  <w:style w:type="paragraph" w:styleId="Textkrper">
    <w:name w:val="Body Text"/>
    <w:basedOn w:val="Standard"/>
    <w:rsid w:val="008C086E"/>
    <w:pPr>
      <w:spacing w:after="120"/>
    </w:pPr>
  </w:style>
  <w:style w:type="paragraph" w:customStyle="1" w:styleId="TableText">
    <w:name w:val="Table Text"/>
    <w:basedOn w:val="Standard"/>
    <w:rsid w:val="008C086E"/>
    <w:pPr>
      <w:tabs>
        <w:tab w:val="left" w:pos="2835"/>
        <w:tab w:val="left" w:pos="5670"/>
        <w:tab w:val="left" w:pos="8505"/>
      </w:tabs>
    </w:pPr>
  </w:style>
  <w:style w:type="paragraph" w:styleId="Abbildungsverzeichnis">
    <w:name w:val="table of figures"/>
    <w:basedOn w:val="Standard"/>
    <w:next w:val="Standard"/>
    <w:semiHidden/>
    <w:rsid w:val="008C086E"/>
    <w:pPr>
      <w:ind w:left="480" w:hanging="480"/>
    </w:pPr>
  </w:style>
  <w:style w:type="paragraph" w:styleId="Umschlagabsenderadresse">
    <w:name w:val="envelope return"/>
    <w:basedOn w:val="Standard"/>
    <w:rsid w:val="008C086E"/>
    <w:rPr>
      <w:rFonts w:ascii="Arial" w:hAnsi="Arial"/>
    </w:rPr>
  </w:style>
  <w:style w:type="paragraph" w:styleId="Anrede">
    <w:name w:val="Salutation"/>
    <w:basedOn w:val="Standard"/>
    <w:next w:val="Standard"/>
    <w:rsid w:val="008C086E"/>
  </w:style>
  <w:style w:type="paragraph" w:styleId="Aufzhlungszeichen">
    <w:name w:val="List Bullet"/>
    <w:basedOn w:val="Standard"/>
    <w:autoRedefine/>
    <w:rsid w:val="008C086E"/>
    <w:pPr>
      <w:numPr>
        <w:numId w:val="11"/>
      </w:numPr>
    </w:pPr>
  </w:style>
  <w:style w:type="paragraph" w:styleId="Aufzhlungszeichen2">
    <w:name w:val="List Bullet 2"/>
    <w:basedOn w:val="Standard"/>
    <w:autoRedefine/>
    <w:rsid w:val="008C086E"/>
    <w:pPr>
      <w:numPr>
        <w:numId w:val="12"/>
      </w:numPr>
    </w:pPr>
  </w:style>
  <w:style w:type="paragraph" w:styleId="Aufzhlungszeichen3">
    <w:name w:val="List Bullet 3"/>
    <w:basedOn w:val="Standard"/>
    <w:autoRedefine/>
    <w:rsid w:val="008C086E"/>
    <w:pPr>
      <w:numPr>
        <w:numId w:val="13"/>
      </w:numPr>
    </w:pPr>
  </w:style>
  <w:style w:type="paragraph" w:styleId="Aufzhlungszeichen4">
    <w:name w:val="List Bullet 4"/>
    <w:basedOn w:val="Standard"/>
    <w:autoRedefine/>
    <w:rsid w:val="008C086E"/>
    <w:pPr>
      <w:numPr>
        <w:numId w:val="14"/>
      </w:numPr>
    </w:pPr>
  </w:style>
  <w:style w:type="paragraph" w:styleId="Aufzhlungszeichen5">
    <w:name w:val="List Bullet 5"/>
    <w:basedOn w:val="Standard"/>
    <w:autoRedefine/>
    <w:rsid w:val="008C086E"/>
    <w:pPr>
      <w:numPr>
        <w:numId w:val="15"/>
      </w:numPr>
    </w:pPr>
  </w:style>
  <w:style w:type="paragraph" w:styleId="Blocktext">
    <w:name w:val="Block Text"/>
    <w:basedOn w:val="Standard"/>
    <w:rsid w:val="008C086E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8C086E"/>
  </w:style>
  <w:style w:type="paragraph" w:styleId="Dokumentstruktur">
    <w:name w:val="Document Map"/>
    <w:basedOn w:val="Standard"/>
    <w:semiHidden/>
    <w:rsid w:val="008C086E"/>
    <w:pPr>
      <w:shd w:val="clear" w:color="auto" w:fill="000080"/>
    </w:pPr>
    <w:rPr>
      <w:rFonts w:ascii="Tahoma" w:hAnsi="Tahoma"/>
    </w:rPr>
  </w:style>
  <w:style w:type="character" w:styleId="Hervorhebung">
    <w:name w:val="Emphasis"/>
    <w:basedOn w:val="Absatz-Standardschriftart"/>
    <w:qFormat/>
    <w:rsid w:val="008C086E"/>
    <w:rPr>
      <w:i/>
    </w:rPr>
  </w:style>
  <w:style w:type="paragraph" w:styleId="Endnotentext">
    <w:name w:val="endnote text"/>
    <w:basedOn w:val="Standard"/>
    <w:semiHidden/>
    <w:rsid w:val="008C086E"/>
  </w:style>
  <w:style w:type="character" w:styleId="Endnotenzeichen">
    <w:name w:val="endnote reference"/>
    <w:basedOn w:val="Absatz-Standardschriftart"/>
    <w:semiHidden/>
    <w:rsid w:val="008C086E"/>
    <w:rPr>
      <w:vertAlign w:val="superscript"/>
    </w:rPr>
  </w:style>
  <w:style w:type="paragraph" w:styleId="Fu-Endnotenberschrift">
    <w:name w:val="Note Heading"/>
    <w:basedOn w:val="Standard"/>
    <w:next w:val="Standard"/>
    <w:rsid w:val="008C086E"/>
  </w:style>
  <w:style w:type="paragraph" w:styleId="Funotentext">
    <w:name w:val="footnote text"/>
    <w:basedOn w:val="Standard"/>
    <w:semiHidden/>
    <w:rsid w:val="008C086E"/>
  </w:style>
  <w:style w:type="character" w:styleId="Funotenzeichen">
    <w:name w:val="footnote reference"/>
    <w:basedOn w:val="Absatz-Standardschriftart"/>
    <w:semiHidden/>
    <w:rsid w:val="008C086E"/>
    <w:rPr>
      <w:vertAlign w:val="superscript"/>
    </w:rPr>
  </w:style>
  <w:style w:type="character" w:styleId="BesuchterLink">
    <w:name w:val="FollowedHyperlink"/>
    <w:basedOn w:val="Absatz-Standardschriftart"/>
    <w:rsid w:val="008C086E"/>
    <w:rPr>
      <w:color w:val="800080"/>
      <w:u w:val="single"/>
    </w:rPr>
  </w:style>
  <w:style w:type="paragraph" w:styleId="Gruformel">
    <w:name w:val="Closing"/>
    <w:basedOn w:val="Standard"/>
    <w:rsid w:val="008C086E"/>
    <w:pPr>
      <w:ind w:left="4252"/>
    </w:pPr>
  </w:style>
  <w:style w:type="character" w:styleId="Hyperlink">
    <w:name w:val="Hyperlink"/>
    <w:basedOn w:val="Absatz-Standardschriftart"/>
    <w:rsid w:val="008C086E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8C086E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8C086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8C086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8C086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8C086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8C086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8C086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8C086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8C086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8C086E"/>
    <w:rPr>
      <w:rFonts w:ascii="Arial" w:hAnsi="Arial"/>
      <w:b/>
    </w:rPr>
  </w:style>
  <w:style w:type="paragraph" w:styleId="Kommentartext">
    <w:name w:val="annotation text"/>
    <w:basedOn w:val="Standard"/>
    <w:semiHidden/>
    <w:rsid w:val="008C086E"/>
  </w:style>
  <w:style w:type="character" w:styleId="Kommentarzeichen">
    <w:name w:val="annotation reference"/>
    <w:basedOn w:val="Absatz-Standardschriftart"/>
    <w:semiHidden/>
    <w:rsid w:val="008C086E"/>
    <w:rPr>
      <w:sz w:val="16"/>
    </w:rPr>
  </w:style>
  <w:style w:type="paragraph" w:styleId="Liste">
    <w:name w:val="List"/>
    <w:basedOn w:val="Standard"/>
    <w:rsid w:val="008C086E"/>
    <w:pPr>
      <w:ind w:left="283" w:hanging="283"/>
    </w:pPr>
  </w:style>
  <w:style w:type="paragraph" w:styleId="Liste2">
    <w:name w:val="List 2"/>
    <w:basedOn w:val="Standard"/>
    <w:rsid w:val="008C086E"/>
    <w:pPr>
      <w:ind w:left="566" w:hanging="283"/>
    </w:pPr>
  </w:style>
  <w:style w:type="paragraph" w:styleId="Liste3">
    <w:name w:val="List 3"/>
    <w:basedOn w:val="Standard"/>
    <w:rsid w:val="008C086E"/>
    <w:pPr>
      <w:ind w:left="849" w:hanging="283"/>
    </w:pPr>
  </w:style>
  <w:style w:type="paragraph" w:styleId="Liste4">
    <w:name w:val="List 4"/>
    <w:basedOn w:val="Standard"/>
    <w:rsid w:val="008C086E"/>
    <w:pPr>
      <w:ind w:left="1132" w:hanging="283"/>
    </w:pPr>
  </w:style>
  <w:style w:type="paragraph" w:styleId="Liste5">
    <w:name w:val="List 5"/>
    <w:basedOn w:val="Standard"/>
    <w:rsid w:val="008C086E"/>
    <w:pPr>
      <w:ind w:left="1415" w:hanging="283"/>
    </w:pPr>
  </w:style>
  <w:style w:type="paragraph" w:styleId="Listenfortsetzung">
    <w:name w:val="List Continue"/>
    <w:basedOn w:val="Standard"/>
    <w:rsid w:val="008C086E"/>
    <w:pPr>
      <w:spacing w:after="120"/>
      <w:ind w:left="283"/>
    </w:pPr>
  </w:style>
  <w:style w:type="paragraph" w:styleId="Listenfortsetzung2">
    <w:name w:val="List Continue 2"/>
    <w:basedOn w:val="Standard"/>
    <w:rsid w:val="008C086E"/>
    <w:pPr>
      <w:spacing w:after="120"/>
      <w:ind w:left="566"/>
    </w:pPr>
  </w:style>
  <w:style w:type="paragraph" w:styleId="Listenfortsetzung3">
    <w:name w:val="List Continue 3"/>
    <w:basedOn w:val="Standard"/>
    <w:rsid w:val="008C086E"/>
    <w:pPr>
      <w:spacing w:after="120"/>
      <w:ind w:left="849"/>
    </w:pPr>
  </w:style>
  <w:style w:type="paragraph" w:styleId="Listenfortsetzung4">
    <w:name w:val="List Continue 4"/>
    <w:basedOn w:val="Standard"/>
    <w:rsid w:val="008C086E"/>
    <w:pPr>
      <w:spacing w:after="120"/>
      <w:ind w:left="1132"/>
    </w:pPr>
  </w:style>
  <w:style w:type="paragraph" w:styleId="Listenfortsetzung5">
    <w:name w:val="List Continue 5"/>
    <w:basedOn w:val="Standard"/>
    <w:rsid w:val="008C086E"/>
    <w:pPr>
      <w:spacing w:after="120"/>
      <w:ind w:left="1415"/>
    </w:pPr>
  </w:style>
  <w:style w:type="paragraph" w:styleId="Listennummer">
    <w:name w:val="List Number"/>
    <w:basedOn w:val="Standard"/>
    <w:rsid w:val="008C086E"/>
    <w:pPr>
      <w:numPr>
        <w:numId w:val="16"/>
      </w:numPr>
    </w:pPr>
  </w:style>
  <w:style w:type="paragraph" w:styleId="Listennummer2">
    <w:name w:val="List Number 2"/>
    <w:basedOn w:val="Standard"/>
    <w:rsid w:val="008C086E"/>
    <w:pPr>
      <w:numPr>
        <w:numId w:val="17"/>
      </w:numPr>
    </w:pPr>
  </w:style>
  <w:style w:type="paragraph" w:styleId="Listennummer3">
    <w:name w:val="List Number 3"/>
    <w:basedOn w:val="Standard"/>
    <w:rsid w:val="008C086E"/>
    <w:pPr>
      <w:numPr>
        <w:numId w:val="18"/>
      </w:numPr>
    </w:pPr>
  </w:style>
  <w:style w:type="paragraph" w:styleId="Listennummer4">
    <w:name w:val="List Number 4"/>
    <w:basedOn w:val="Standard"/>
    <w:rsid w:val="008C086E"/>
    <w:pPr>
      <w:numPr>
        <w:numId w:val="19"/>
      </w:numPr>
    </w:pPr>
  </w:style>
  <w:style w:type="paragraph" w:styleId="Listennummer5">
    <w:name w:val="List Number 5"/>
    <w:basedOn w:val="Standard"/>
    <w:rsid w:val="008C086E"/>
    <w:pPr>
      <w:numPr>
        <w:numId w:val="20"/>
      </w:numPr>
    </w:pPr>
  </w:style>
  <w:style w:type="paragraph" w:styleId="Makrotext">
    <w:name w:val="macro"/>
    <w:semiHidden/>
    <w:rsid w:val="008C08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paragraph" w:styleId="Nachrichtenkopf">
    <w:name w:val="Message Header"/>
    <w:basedOn w:val="Standard"/>
    <w:rsid w:val="008C08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sid w:val="008C086E"/>
    <w:rPr>
      <w:rFonts w:ascii="Courier New" w:hAnsi="Courier New"/>
    </w:rPr>
  </w:style>
  <w:style w:type="paragraph" w:styleId="Standardeinzug">
    <w:name w:val="Normal Indent"/>
    <w:basedOn w:val="Standard"/>
    <w:rsid w:val="008C086E"/>
    <w:pPr>
      <w:ind w:left="708"/>
    </w:pPr>
  </w:style>
  <w:style w:type="character" w:styleId="Fett">
    <w:name w:val="Strong"/>
    <w:basedOn w:val="Absatz-Standardschriftart"/>
    <w:qFormat/>
    <w:rsid w:val="008C086E"/>
    <w:rPr>
      <w:b/>
    </w:rPr>
  </w:style>
  <w:style w:type="paragraph" w:styleId="Textkrper2">
    <w:name w:val="Body Text 2"/>
    <w:basedOn w:val="Standard"/>
    <w:rsid w:val="008C086E"/>
    <w:pPr>
      <w:spacing w:after="120" w:line="480" w:lineRule="auto"/>
    </w:pPr>
  </w:style>
  <w:style w:type="paragraph" w:styleId="Textkrper3">
    <w:name w:val="Body Text 3"/>
    <w:basedOn w:val="Standard"/>
    <w:rsid w:val="008C086E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8C086E"/>
    <w:pPr>
      <w:spacing w:after="120"/>
      <w:ind w:left="283"/>
    </w:pPr>
  </w:style>
  <w:style w:type="paragraph" w:styleId="Textkrper-Einzug2">
    <w:name w:val="Body Text Indent 2"/>
    <w:basedOn w:val="Standard"/>
    <w:rsid w:val="008C086E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8C086E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Standard"/>
    <w:rsid w:val="008C086E"/>
    <w:pPr>
      <w:spacing w:after="120"/>
      <w:ind w:firstLine="210"/>
    </w:pPr>
  </w:style>
  <w:style w:type="paragraph" w:styleId="Textkrper-Erstzeileneinzug2">
    <w:name w:val="Body Text First Indent 2"/>
    <w:basedOn w:val="Textkrper-Zeileneinzug"/>
    <w:rsid w:val="008C086E"/>
    <w:pPr>
      <w:ind w:firstLine="210"/>
    </w:pPr>
  </w:style>
  <w:style w:type="paragraph" w:styleId="Umschlagadresse">
    <w:name w:val="envelope address"/>
    <w:basedOn w:val="Standard"/>
    <w:rsid w:val="008C086E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rsid w:val="008C086E"/>
    <w:pPr>
      <w:ind w:left="4252"/>
    </w:pPr>
  </w:style>
  <w:style w:type="paragraph" w:styleId="Untertitel">
    <w:name w:val="Subtitle"/>
    <w:basedOn w:val="Standard"/>
    <w:qFormat/>
    <w:rsid w:val="008C086E"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  <w:rsid w:val="008C086E"/>
  </w:style>
  <w:style w:type="paragraph" w:styleId="Verzeichnis2">
    <w:name w:val="toc 2"/>
    <w:basedOn w:val="Standard"/>
    <w:next w:val="Standard"/>
    <w:autoRedefine/>
    <w:semiHidden/>
    <w:rsid w:val="008C086E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8C086E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8C086E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8C086E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8C086E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8C086E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8C086E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8C086E"/>
    <w:pPr>
      <w:ind w:left="1920"/>
    </w:pPr>
  </w:style>
  <w:style w:type="character" w:styleId="Zeilennummer">
    <w:name w:val="line number"/>
    <w:basedOn w:val="Absatz-Standardschriftart"/>
    <w:rsid w:val="008C086E"/>
  </w:style>
  <w:style w:type="paragraph" w:styleId="RGV-berschrift">
    <w:name w:val="toa heading"/>
    <w:basedOn w:val="Standard"/>
    <w:next w:val="Standard"/>
    <w:semiHidden/>
    <w:rsid w:val="008C086E"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rsid w:val="008C086E"/>
    <w:pPr>
      <w:ind w:left="240" w:hanging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772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D55979"/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B5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rion.ch\office_templates\Orion_2011\Template_LargeEMail\Orion_Brie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B5837BFBC41658A5BF172CDFE5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76937-FDE7-4679-BBF2-D271222419CA}"/>
      </w:docPartPr>
      <w:docPartBody>
        <w:p w:rsidR="00A67591" w:rsidRDefault="00A67591">
          <w:pPr>
            <w:pStyle w:val="70BB5837BFBC41658A5BF172CDFE5956"/>
          </w:pPr>
          <w:r w:rsidRPr="005763D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1"/>
    <w:rsid w:val="00197F14"/>
    <w:rsid w:val="00215A06"/>
    <w:rsid w:val="00534BCF"/>
    <w:rsid w:val="006F7F9D"/>
    <w:rsid w:val="00817EC6"/>
    <w:rsid w:val="009D1BC2"/>
    <w:rsid w:val="00A67591"/>
    <w:rsid w:val="00A9289F"/>
    <w:rsid w:val="00B63D75"/>
    <w:rsid w:val="00D96318"/>
    <w:rsid w:val="00DF7FE0"/>
    <w:rsid w:val="00F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0BB5837BFBC41658A5BF172CDFE5956">
    <w:name w:val="70BB5837BFBC41658A5BF172CDFE5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0a9c3-afae-4449-afec-92c019b0b0c9" xsi:nil="true"/>
    <lcf76f155ced4ddcb4097134ff3c332f xmlns="bbb5057f-0619-4a3f-82f1-df006482106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744EC32289748A6C9EE5DE3A9129F" ma:contentTypeVersion="15" ma:contentTypeDescription="Ein neues Dokument erstellen." ma:contentTypeScope="" ma:versionID="fac8f4c2a03622edc5877e4d4c368144">
  <xsd:schema xmlns:xsd="http://www.w3.org/2001/XMLSchema" xmlns:xs="http://www.w3.org/2001/XMLSchema" xmlns:p="http://schemas.microsoft.com/office/2006/metadata/properties" xmlns:ns2="bbb5057f-0619-4a3f-82f1-df0064821063" xmlns:ns3="5a50a9c3-afae-4449-afec-92c019b0b0c9" targetNamespace="http://schemas.microsoft.com/office/2006/metadata/properties" ma:root="true" ma:fieldsID="ed6e6011cb7eca7d998658d1c6eac295" ns2:_="" ns3:_="">
    <xsd:import namespace="bbb5057f-0619-4a3f-82f1-df0064821063"/>
    <xsd:import namespace="5a50a9c3-afae-4449-afec-92c019b0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057f-0619-4a3f-82f1-df0064821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ccf55de-ebec-4b6a-9067-b78014420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a9c3-afae-4449-afec-92c019b0b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392796-a014-4316-9008-b7aa74699a86}" ma:internalName="TaxCatchAll" ma:showField="CatchAllData" ma:web="5a50a9c3-afae-4449-afec-92c019b0b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C30F0-6A17-46DE-BA74-04701DF15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27EC1-642D-47EF-8E26-1AA7A0E7B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D70A1-E4D7-415B-A0CE-A92F58DBC2D2}">
  <ds:schemaRefs>
    <ds:schemaRef ds:uri="http://schemas.microsoft.com/office/2006/metadata/properties"/>
    <ds:schemaRef ds:uri="http://schemas.microsoft.com/office/infopath/2007/PartnerControls"/>
    <ds:schemaRef ds:uri="5a50a9c3-afae-4449-afec-92c019b0b0c9"/>
    <ds:schemaRef ds:uri="bbb5057f-0619-4a3f-82f1-df0064821063"/>
  </ds:schemaRefs>
</ds:datastoreItem>
</file>

<file path=customXml/itemProps4.xml><?xml version="1.0" encoding="utf-8"?>
<ds:datastoreItem xmlns:ds="http://schemas.openxmlformats.org/officeDocument/2006/customXml" ds:itemID="{00B36DB6-0E6B-43F0-A3D4-4CBE2B4D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5057f-0619-4a3f-82f1-df0064821063"/>
    <ds:schemaRef ds:uri="5a50a9c3-afae-4449-afec-92c019b0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7e5f85-4381-4f38-9e1d-b91416a45d44}" enabled="1" method="Standard" siteId="{ab9776cd-1581-41da-81ed-643c5d36fb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Orion_Brief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Lamm Sara</dc:creator>
  <cp:keywords>, docId:936DC39581EB393DC92BB49A1AD6A759</cp:keywords>
  <cp:lastModifiedBy>Joanne Zimmermann</cp:lastModifiedBy>
  <cp:revision>2</cp:revision>
  <cp:lastPrinted>2011-02-02T14:11:00Z</cp:lastPrinted>
  <dcterms:created xsi:type="dcterms:W3CDTF">2025-09-18T10:09:00Z</dcterms:created>
  <dcterms:modified xsi:type="dcterms:W3CDTF">2025-09-18T10:09:00Z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b27219-8fb9-406d-b366-705b82321358_Enabled">
    <vt:lpwstr>true</vt:lpwstr>
  </property>
  <property fmtid="{D5CDD505-2E9C-101B-9397-08002B2CF9AE}" pid="3" name="MSIP_Label_a4b27219-8fb9-406d-b366-705b82321358_SetDate">
    <vt:lpwstr>2023-01-10T13:08:21Z</vt:lpwstr>
  </property>
  <property fmtid="{D5CDD505-2E9C-101B-9397-08002B2CF9AE}" pid="4" name="MSIP_Label_a4b27219-8fb9-406d-b366-705b82321358_Method">
    <vt:lpwstr>Standard</vt:lpwstr>
  </property>
  <property fmtid="{D5CDD505-2E9C-101B-9397-08002B2CF9AE}" pid="5" name="MSIP_Label_a4b27219-8fb9-406d-b366-705b82321358_Name">
    <vt:lpwstr>Public</vt:lpwstr>
  </property>
  <property fmtid="{D5CDD505-2E9C-101B-9397-08002B2CF9AE}" pid="6" name="MSIP_Label_a4b27219-8fb9-406d-b366-705b82321358_SiteId">
    <vt:lpwstr>ab9776cd-1581-41da-81ed-643c5d36fb1d</vt:lpwstr>
  </property>
  <property fmtid="{D5CDD505-2E9C-101B-9397-08002B2CF9AE}" pid="7" name="MSIP_Label_a4b27219-8fb9-406d-b366-705b82321358_ActionId">
    <vt:lpwstr>2eb6afe4-aab6-4b5e-8b47-718e2112663e</vt:lpwstr>
  </property>
  <property fmtid="{D5CDD505-2E9C-101B-9397-08002B2CF9AE}" pid="8" name="MSIP_Label_a4b27219-8fb9-406d-b366-705b82321358_ContentBits">
    <vt:lpwstr>0</vt:lpwstr>
  </property>
  <property fmtid="{D5CDD505-2E9C-101B-9397-08002B2CF9AE}" pid="9" name="ContentTypeId">
    <vt:lpwstr>0x0101008D8744EC32289748A6C9EE5DE3A9129F</vt:lpwstr>
  </property>
  <property fmtid="{D5CDD505-2E9C-101B-9397-08002B2CF9AE}" pid="10" name="MediaServiceImageTags">
    <vt:lpwstr/>
  </property>
</Properties>
</file>